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12E6" w14:textId="77777777" w:rsidR="008914D5" w:rsidRPr="00355BC6" w:rsidRDefault="008914D5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355BC6">
        <w:rPr>
          <w:rFonts w:ascii="Arial" w:hAnsi="Arial" w:cs="Arial"/>
          <w:b/>
          <w:bCs/>
          <w:color w:val="auto"/>
          <w:sz w:val="32"/>
          <w:szCs w:val="32"/>
        </w:rPr>
        <w:t xml:space="preserve">VALITUSOSOITUS </w:t>
      </w:r>
    </w:p>
    <w:p w14:paraId="3C0BBDB9" w14:textId="77777777" w:rsidR="00D45027" w:rsidRPr="00355BC6" w:rsidRDefault="00D45027" w:rsidP="00724BF5">
      <w:pPr>
        <w:pStyle w:val="Default"/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>Valittaminen hallinto-o</w:t>
      </w:r>
      <w:r w:rsidR="00F34F5A" w:rsidRPr="00355BC6">
        <w:rPr>
          <w:rFonts w:ascii="Arial" w:hAnsi="Arial" w:cs="Arial"/>
          <w:b/>
          <w:bCs/>
          <w:color w:val="auto"/>
          <w:sz w:val="22"/>
          <w:szCs w:val="22"/>
        </w:rPr>
        <w:t>ikeuteen nimitys</w:t>
      </w:r>
      <w:r w:rsidRPr="00355BC6">
        <w:rPr>
          <w:rFonts w:ascii="Arial" w:hAnsi="Arial" w:cs="Arial"/>
          <w:b/>
          <w:bCs/>
          <w:color w:val="auto"/>
          <w:sz w:val="22"/>
          <w:szCs w:val="22"/>
        </w:rPr>
        <w:t>päätöksestä</w:t>
      </w:r>
      <w:r w:rsidR="00676295"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297A3694" w14:textId="77777777" w:rsidR="00081F29" w:rsidRDefault="00081F29" w:rsidP="00724BF5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08C9379" w14:textId="77777777" w:rsidR="008914D5" w:rsidRPr="00355BC6" w:rsidRDefault="008914D5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Valitusviranomainen </w:t>
      </w:r>
    </w:p>
    <w:p w14:paraId="3C025C47" w14:textId="77777777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19AE908" w14:textId="1917077B" w:rsidR="008914D5" w:rsidRPr="00355BC6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Tähän päätökseen tyytymätön saa hakea siihen muutosta valittamalla </w:t>
      </w:r>
      <w:r>
        <w:rPr>
          <w:rFonts w:ascii="Arial" w:hAnsi="Arial" w:cs="Arial"/>
          <w:color w:val="auto"/>
          <w:sz w:val="22"/>
          <w:szCs w:val="22"/>
        </w:rPr>
        <w:tab/>
        <w:t>____________</w:t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_ </w:t>
      </w:r>
      <w:r w:rsidR="008914D5" w:rsidRPr="00581ECA">
        <w:rPr>
          <w:rFonts w:ascii="Arial" w:hAnsi="Arial" w:cs="Arial"/>
          <w:color w:val="auto"/>
          <w:sz w:val="22"/>
          <w:szCs w:val="22"/>
        </w:rPr>
        <w:t>hallinto-oikeuteen.</w:t>
      </w:r>
      <w:r w:rsidR="008914D5"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Valitus on tehtävä kirjallisesti. </w:t>
      </w:r>
      <w:r w:rsidR="00A00F4A" w:rsidRPr="00355BC6">
        <w:rPr>
          <w:rFonts w:ascii="Arial" w:hAnsi="Arial" w:cs="Arial"/>
          <w:color w:val="auto"/>
          <w:sz w:val="22"/>
          <w:szCs w:val="22"/>
        </w:rPr>
        <w:t xml:space="preserve">Valituksen saa </w:t>
      </w:r>
      <w:r>
        <w:rPr>
          <w:rFonts w:ascii="Arial" w:hAnsi="Arial" w:cs="Arial"/>
          <w:color w:val="auto"/>
          <w:sz w:val="22"/>
          <w:szCs w:val="22"/>
        </w:rPr>
        <w:tab/>
      </w:r>
      <w:r w:rsidR="00A00F4A" w:rsidRPr="00355BC6">
        <w:rPr>
          <w:rFonts w:ascii="Arial" w:hAnsi="Arial" w:cs="Arial"/>
          <w:color w:val="auto"/>
          <w:sz w:val="22"/>
          <w:szCs w:val="22"/>
        </w:rPr>
        <w:t xml:space="preserve">tehdä sillä perusteella, että päätös on lainvastainen. Valituskirjelmä osoitetaan </w:t>
      </w:r>
      <w:r w:rsidR="00C6518F">
        <w:rPr>
          <w:rFonts w:ascii="Arial" w:hAnsi="Arial" w:cs="Arial"/>
          <w:color w:val="auto"/>
          <w:sz w:val="22"/>
          <w:szCs w:val="22"/>
        </w:rPr>
        <w:tab/>
      </w:r>
      <w:r w:rsidR="00A00F4A" w:rsidRPr="00355BC6">
        <w:rPr>
          <w:rFonts w:ascii="Arial" w:hAnsi="Arial" w:cs="Arial"/>
          <w:color w:val="auto"/>
          <w:sz w:val="22"/>
          <w:szCs w:val="22"/>
        </w:rPr>
        <w:t>valitusviranomaiselle ja se on toimitettava valitusajassa ______________hallinto-</w:t>
      </w:r>
      <w:r w:rsidR="00C6518F">
        <w:rPr>
          <w:rFonts w:ascii="Arial" w:hAnsi="Arial" w:cs="Arial"/>
          <w:color w:val="auto"/>
          <w:sz w:val="22"/>
          <w:szCs w:val="22"/>
        </w:rPr>
        <w:tab/>
      </w:r>
      <w:r w:rsidR="00A00F4A" w:rsidRPr="00355BC6">
        <w:rPr>
          <w:rFonts w:ascii="Arial" w:hAnsi="Arial" w:cs="Arial"/>
          <w:color w:val="auto"/>
          <w:sz w:val="22"/>
          <w:szCs w:val="22"/>
        </w:rPr>
        <w:t>oikeude</w:t>
      </w:r>
      <w:r w:rsidR="00DF54DC">
        <w:rPr>
          <w:rFonts w:ascii="Arial" w:hAnsi="Arial" w:cs="Arial"/>
          <w:color w:val="auto"/>
          <w:sz w:val="22"/>
          <w:szCs w:val="22"/>
        </w:rPr>
        <w:t>lle</w:t>
      </w:r>
      <w:r w:rsidR="001471F7">
        <w:rPr>
          <w:rFonts w:ascii="Arial" w:hAnsi="Arial" w:cs="Arial"/>
          <w:color w:val="auto"/>
          <w:sz w:val="22"/>
          <w:szCs w:val="22"/>
        </w:rPr>
        <w:t>.</w:t>
      </w:r>
    </w:p>
    <w:p w14:paraId="6EEABE8E" w14:textId="77777777" w:rsidR="008914D5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E9D47F2" w14:textId="77777777" w:rsidR="00AC0EA8" w:rsidRPr="00355BC6" w:rsidRDefault="00AC0EA8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2DDDA38" w14:textId="77777777" w:rsidR="008914D5" w:rsidRPr="00355BC6" w:rsidRDefault="008914D5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Valitusaika </w:t>
      </w:r>
    </w:p>
    <w:p w14:paraId="04095EE1" w14:textId="77777777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6898A9E" w14:textId="24AEDBAE" w:rsidR="008914D5" w:rsidRPr="00355BC6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Valitus on tehtävä </w:t>
      </w:r>
      <w:r w:rsidR="008914D5" w:rsidRPr="00355BC6">
        <w:rPr>
          <w:rFonts w:ascii="Arial" w:hAnsi="Arial" w:cs="Arial"/>
          <w:b/>
          <w:bCs/>
          <w:color w:val="auto"/>
          <w:sz w:val="22"/>
          <w:szCs w:val="22"/>
        </w:rPr>
        <w:t>30 päivän kuluessa päätöksen tiedoksisaantipäivästä</w:t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. Ajan </w:t>
      </w: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>laskeminen alkaa tiedoksisaantipäivää seuraavasta päivästä.</w:t>
      </w:r>
      <w:r w:rsidR="00E9548B" w:rsidRPr="00355BC6">
        <w:rPr>
          <w:rFonts w:ascii="Arial" w:hAnsi="Arial" w:cs="Arial"/>
          <w:color w:val="auto"/>
          <w:sz w:val="22"/>
          <w:szCs w:val="22"/>
        </w:rPr>
        <w:t xml:space="preserve"> </w:t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Jos valitusajan </w:t>
      </w:r>
      <w:r w:rsidR="0077395F"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viimeinen päivä on pyhäpäivä, lauantai, itsenäisyyspäivä, vapunpäivä, jouluaatto tai </w:t>
      </w:r>
      <w:r w:rsidR="0077395F"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>juhannusaatto, valitusaika jatkuu kuitenkin vielä seuraavan arkipäivän</w:t>
      </w:r>
      <w:r w:rsidR="0089767E">
        <w:rPr>
          <w:rFonts w:ascii="Arial" w:hAnsi="Arial" w:cs="Arial"/>
          <w:color w:val="auto"/>
          <w:sz w:val="22"/>
          <w:szCs w:val="22"/>
        </w:rPr>
        <w:t>ä</w:t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597C809" w14:textId="77777777" w:rsidR="00D03743" w:rsidRPr="00355BC6" w:rsidRDefault="00D03743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AE1C5D3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Tiedoksisaantipäivä lasketaan seuraavasti: </w:t>
      </w:r>
    </w:p>
    <w:p w14:paraId="426F3793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FB3C90F" w14:textId="77777777" w:rsidR="00DB6205" w:rsidRDefault="00DB6205" w:rsidP="0077395F">
      <w:pPr>
        <w:pStyle w:val="Default"/>
        <w:numPr>
          <w:ilvl w:val="0"/>
          <w:numId w:val="18"/>
        </w:numPr>
        <w:rPr>
          <w:rFonts w:ascii="Arial" w:hAnsi="Arial" w:cs="Arial"/>
          <w:color w:val="auto"/>
          <w:sz w:val="22"/>
          <w:szCs w:val="22"/>
        </w:rPr>
      </w:pPr>
      <w:r w:rsidRPr="00DB6205">
        <w:rPr>
          <w:rFonts w:ascii="Arial" w:hAnsi="Arial" w:cs="Arial"/>
          <w:color w:val="auto"/>
          <w:sz w:val="22"/>
          <w:szCs w:val="22"/>
        </w:rPr>
        <w:t>Tavallinen tiedoksianto toimitetaan postitse kirjeellä vastaanottajalle. Vastaanottajan katsotaan saaneen asiasta tiedon seitsemäntenä päivänä kirjeen lähett</w:t>
      </w:r>
      <w:r>
        <w:rPr>
          <w:rFonts w:ascii="Arial" w:hAnsi="Arial" w:cs="Arial"/>
          <w:color w:val="auto"/>
          <w:sz w:val="22"/>
          <w:szCs w:val="22"/>
        </w:rPr>
        <w:t>ämisestä, jollei muuta näytetä.</w:t>
      </w:r>
    </w:p>
    <w:p w14:paraId="6F35294D" w14:textId="77777777" w:rsidR="008914D5" w:rsidRDefault="00DB6205" w:rsidP="0077395F">
      <w:pPr>
        <w:pStyle w:val="Default"/>
        <w:numPr>
          <w:ilvl w:val="0"/>
          <w:numId w:val="18"/>
        </w:numPr>
        <w:rPr>
          <w:rFonts w:ascii="Arial" w:hAnsi="Arial" w:cs="Arial"/>
          <w:color w:val="auto"/>
          <w:sz w:val="22"/>
          <w:szCs w:val="22"/>
        </w:rPr>
      </w:pPr>
      <w:r w:rsidRPr="00DB6205">
        <w:rPr>
          <w:rFonts w:ascii="Arial" w:hAnsi="Arial" w:cs="Arial"/>
          <w:color w:val="auto"/>
          <w:sz w:val="22"/>
          <w:szCs w:val="22"/>
        </w:rPr>
        <w:t>Tavallisessa sähköisessä tiedoksiannossa vastaanottajan katsotaan saaneen asiasta tiedon kolmantena päivänä viestin lähettämisestä, jollei muuta näytetä.</w:t>
      </w:r>
    </w:p>
    <w:p w14:paraId="657E5B8B" w14:textId="77777777" w:rsidR="00DB6205" w:rsidRDefault="00DB620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B8AC4FA" w14:textId="77777777" w:rsidR="00AC0EA8" w:rsidRPr="00355BC6" w:rsidRDefault="00AC0EA8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5B390B9" w14:textId="77777777" w:rsidR="008914D5" w:rsidRPr="00355BC6" w:rsidRDefault="009B2B08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>Valituksen</w:t>
      </w:r>
      <w:r w:rsidR="00082A30">
        <w:rPr>
          <w:rFonts w:ascii="Arial" w:hAnsi="Arial" w:cs="Arial"/>
          <w:b/>
          <w:bCs/>
          <w:color w:val="auto"/>
          <w:sz w:val="22"/>
          <w:szCs w:val="22"/>
        </w:rPr>
        <w:t xml:space="preserve"> sisältö</w:t>
      </w:r>
    </w:p>
    <w:p w14:paraId="64C3E43E" w14:textId="77777777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A1812F6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9B2B08" w:rsidRPr="00715AB1">
        <w:rPr>
          <w:rFonts w:ascii="Arial" w:hAnsi="Arial" w:cs="Arial"/>
          <w:color w:val="auto"/>
          <w:sz w:val="22"/>
          <w:szCs w:val="22"/>
        </w:rPr>
        <w:t>Valituskirjelmässä on ilmoitettava</w:t>
      </w:r>
      <w:r w:rsidR="009C1414" w:rsidRPr="00715AB1">
        <w:rPr>
          <w:rFonts w:ascii="Arial" w:hAnsi="Arial" w:cs="Arial"/>
          <w:color w:val="auto"/>
          <w:sz w:val="22"/>
          <w:szCs w:val="22"/>
        </w:rPr>
        <w:t>:</w:t>
      </w:r>
    </w:p>
    <w:p w14:paraId="189C4B8D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F0B0E14" w14:textId="77777777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9B2B08" w:rsidRPr="00715AB1">
        <w:rPr>
          <w:rFonts w:ascii="Arial" w:hAnsi="Arial" w:cs="Arial"/>
          <w:color w:val="auto"/>
          <w:sz w:val="22"/>
          <w:szCs w:val="22"/>
        </w:rPr>
        <w:t>äätös, johon haetaan muutosta</w:t>
      </w:r>
      <w:r w:rsidR="008246B0" w:rsidRPr="00715AB1">
        <w:rPr>
          <w:rFonts w:ascii="Arial" w:hAnsi="Arial" w:cs="Arial"/>
          <w:color w:val="auto"/>
          <w:sz w:val="22"/>
          <w:szCs w:val="22"/>
        </w:rPr>
        <w:t xml:space="preserve"> (</w:t>
      </w:r>
      <w:r w:rsidR="008246B0" w:rsidRPr="00715AB1">
        <w:rPr>
          <w:rFonts w:ascii="Arial" w:hAnsi="Arial" w:cs="Arial"/>
          <w:i/>
          <w:iCs/>
          <w:color w:val="auto"/>
          <w:sz w:val="22"/>
          <w:szCs w:val="22"/>
        </w:rPr>
        <w:t>valituksen kohteena oleva päätös</w:t>
      </w:r>
      <w:r w:rsidR="008246B0" w:rsidRPr="00715AB1">
        <w:rPr>
          <w:rFonts w:ascii="Arial" w:hAnsi="Arial" w:cs="Arial"/>
          <w:color w:val="auto"/>
          <w:sz w:val="22"/>
          <w:szCs w:val="22"/>
        </w:rPr>
        <w:t>)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2627F567" w14:textId="77777777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</w:t>
      </w:r>
      <w:r w:rsidR="009B2B08" w:rsidRPr="00724BF5">
        <w:rPr>
          <w:rFonts w:ascii="Arial" w:hAnsi="Arial" w:cs="Arial"/>
          <w:color w:val="auto"/>
          <w:sz w:val="22"/>
          <w:szCs w:val="22"/>
        </w:rPr>
        <w:t xml:space="preserve">iltä kohdin päätökseen haetaan muutosta ja mitä muutoksia siihen vaaditaan tehtäväksi </w:t>
      </w:r>
      <w:r w:rsidR="008246B0" w:rsidRPr="00724BF5">
        <w:rPr>
          <w:rFonts w:ascii="Arial" w:hAnsi="Arial" w:cs="Arial"/>
          <w:i/>
          <w:color w:val="auto"/>
          <w:sz w:val="22"/>
          <w:szCs w:val="22"/>
        </w:rPr>
        <w:t>(vaatimukset)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65FE259D" w14:textId="77777777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8246B0" w:rsidRPr="00724BF5">
        <w:rPr>
          <w:rFonts w:ascii="Arial" w:hAnsi="Arial" w:cs="Arial"/>
          <w:color w:val="auto"/>
          <w:sz w:val="22"/>
          <w:szCs w:val="22"/>
        </w:rPr>
        <w:t>aatimusten perustelut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61F5F6E3" w14:textId="77777777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</w:t>
      </w:r>
      <w:r w:rsidR="009B2B08" w:rsidRPr="00724BF5">
        <w:rPr>
          <w:rFonts w:ascii="Arial" w:hAnsi="Arial" w:cs="Arial"/>
          <w:color w:val="auto"/>
          <w:sz w:val="22"/>
          <w:szCs w:val="22"/>
        </w:rPr>
        <w:t>ihin valitusoikeus perustuu, jos valituksen kohteena oleva</w:t>
      </w:r>
      <w:r>
        <w:rPr>
          <w:rFonts w:ascii="Arial" w:hAnsi="Arial" w:cs="Arial"/>
          <w:color w:val="auto"/>
          <w:sz w:val="22"/>
          <w:szCs w:val="22"/>
        </w:rPr>
        <w:t xml:space="preserve"> päätös ei kohdistu valittajaan;</w:t>
      </w:r>
    </w:p>
    <w:p w14:paraId="340D5029" w14:textId="3D49BF9D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724BF5">
        <w:rPr>
          <w:rFonts w:ascii="Arial" w:hAnsi="Arial" w:cs="Arial"/>
          <w:color w:val="auto"/>
          <w:sz w:val="22"/>
          <w:szCs w:val="22"/>
        </w:rPr>
        <w:t>alittajan nimi,</w:t>
      </w:r>
      <w:r w:rsidR="00B803EE">
        <w:rPr>
          <w:rFonts w:ascii="Arial" w:hAnsi="Arial" w:cs="Arial"/>
          <w:color w:val="auto"/>
          <w:sz w:val="22"/>
          <w:szCs w:val="22"/>
        </w:rPr>
        <w:t xml:space="preserve"> </w:t>
      </w:r>
      <w:r w:rsidR="00B803EE" w:rsidRPr="00B803EE">
        <w:rPr>
          <w:rFonts w:ascii="Arial" w:hAnsi="Arial" w:cs="Arial"/>
          <w:color w:val="auto"/>
          <w:sz w:val="22"/>
          <w:szCs w:val="22"/>
        </w:rPr>
        <w:t>valittajan henkilötunnus</w:t>
      </w:r>
      <w:r w:rsidR="00B803EE">
        <w:rPr>
          <w:rFonts w:ascii="Arial" w:hAnsi="Arial" w:cs="Arial"/>
          <w:color w:val="auto"/>
          <w:sz w:val="22"/>
          <w:szCs w:val="22"/>
        </w:rPr>
        <w:t>,</w:t>
      </w:r>
      <w:r w:rsidR="00724BF5">
        <w:rPr>
          <w:rFonts w:ascii="Arial" w:hAnsi="Arial" w:cs="Arial"/>
          <w:color w:val="auto"/>
          <w:sz w:val="22"/>
          <w:szCs w:val="22"/>
        </w:rPr>
        <w:t xml:space="preserve"> </w:t>
      </w:r>
      <w:r w:rsidR="00D657C3" w:rsidRPr="00724BF5">
        <w:rPr>
          <w:rFonts w:ascii="Arial" w:hAnsi="Arial" w:cs="Arial"/>
          <w:color w:val="auto"/>
          <w:sz w:val="22"/>
          <w:szCs w:val="22"/>
        </w:rPr>
        <w:t>postiosoite, puhelinnumero ja mu</w:t>
      </w:r>
      <w:r w:rsidR="00724BF5">
        <w:rPr>
          <w:rFonts w:ascii="Arial" w:hAnsi="Arial" w:cs="Arial"/>
          <w:color w:val="auto"/>
          <w:sz w:val="22"/>
          <w:szCs w:val="22"/>
        </w:rPr>
        <w:t>ut</w:t>
      </w:r>
      <w:r w:rsidR="00D657C3" w:rsidRPr="00724BF5">
        <w:rPr>
          <w:rFonts w:ascii="Arial" w:hAnsi="Arial" w:cs="Arial"/>
          <w:color w:val="auto"/>
          <w:sz w:val="22"/>
          <w:szCs w:val="22"/>
        </w:rPr>
        <w:t xml:space="preserve"> tarpeellis</w:t>
      </w:r>
      <w:r w:rsidR="00724BF5">
        <w:rPr>
          <w:rFonts w:ascii="Arial" w:hAnsi="Arial" w:cs="Arial"/>
          <w:color w:val="auto"/>
          <w:sz w:val="22"/>
          <w:szCs w:val="22"/>
        </w:rPr>
        <w:t>et</w:t>
      </w:r>
      <w:r w:rsidR="00D657C3" w:rsidRPr="00724BF5">
        <w:rPr>
          <w:rFonts w:ascii="Arial" w:hAnsi="Arial" w:cs="Arial"/>
          <w:color w:val="auto"/>
          <w:sz w:val="22"/>
          <w:szCs w:val="22"/>
        </w:rPr>
        <w:t xml:space="preserve"> yhteystie</w:t>
      </w:r>
      <w:r w:rsidR="00724BF5">
        <w:rPr>
          <w:rFonts w:ascii="Arial" w:hAnsi="Arial" w:cs="Arial"/>
          <w:color w:val="auto"/>
          <w:sz w:val="22"/>
          <w:szCs w:val="22"/>
        </w:rPr>
        <w:t>dot</w:t>
      </w:r>
      <w:r>
        <w:rPr>
          <w:rFonts w:ascii="Arial" w:hAnsi="Arial" w:cs="Arial"/>
          <w:color w:val="auto"/>
          <w:sz w:val="22"/>
          <w:szCs w:val="22"/>
        </w:rPr>
        <w:t>;</w:t>
      </w:r>
      <w:r w:rsidR="00337039">
        <w:rPr>
          <w:rFonts w:ascii="Arial" w:hAnsi="Arial" w:cs="Arial"/>
          <w:color w:val="auto"/>
          <w:sz w:val="22"/>
          <w:szCs w:val="22"/>
        </w:rPr>
        <w:t xml:space="preserve"> sekä</w:t>
      </w:r>
    </w:p>
    <w:p w14:paraId="7DC90BBC" w14:textId="3A7BE3FC" w:rsidR="009B2B08" w:rsidRPr="00724BF5" w:rsidRDefault="00B803EE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B803EE">
        <w:rPr>
          <w:rFonts w:ascii="Arial" w:hAnsi="Arial" w:cs="Arial"/>
          <w:color w:val="auto"/>
          <w:sz w:val="22"/>
          <w:szCs w:val="22"/>
        </w:rPr>
        <w:t>sähköinen tai muu mahdollinen osoite, johon oikeudenkäyntiin liittyvät asiakirjat voidaan toimittaa (</w:t>
      </w:r>
      <w:r w:rsidRPr="0010674C">
        <w:rPr>
          <w:rFonts w:ascii="Arial" w:hAnsi="Arial" w:cs="Arial"/>
          <w:i/>
          <w:iCs/>
          <w:color w:val="auto"/>
          <w:sz w:val="22"/>
          <w:szCs w:val="22"/>
        </w:rPr>
        <w:t>prosessiosoite</w:t>
      </w:r>
      <w:r w:rsidRPr="00B803EE">
        <w:rPr>
          <w:rFonts w:ascii="Arial" w:hAnsi="Arial" w:cs="Arial"/>
          <w:color w:val="auto"/>
          <w:sz w:val="22"/>
          <w:szCs w:val="22"/>
        </w:rPr>
        <w:t>).</w:t>
      </w:r>
    </w:p>
    <w:p w14:paraId="24D41925" w14:textId="77777777" w:rsidR="009B2B08" w:rsidRPr="00715AB1" w:rsidRDefault="009B2B08" w:rsidP="00724BF5">
      <w:pPr>
        <w:pStyle w:val="Default"/>
        <w:tabs>
          <w:tab w:val="left" w:pos="8885"/>
        </w:tabs>
        <w:ind w:left="-2610"/>
        <w:jc w:val="both"/>
        <w:rPr>
          <w:rFonts w:ascii="Arial" w:hAnsi="Arial" w:cs="Arial"/>
          <w:color w:val="auto"/>
          <w:sz w:val="22"/>
          <w:szCs w:val="22"/>
        </w:rPr>
      </w:pPr>
      <w:r w:rsidRPr="00715AB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8A2CD3B" w14:textId="2EC70269" w:rsidR="00B803EE" w:rsidRDefault="00B803EE" w:rsidP="0010674C">
      <w:pPr>
        <w:pStyle w:val="Default"/>
        <w:ind w:left="1300"/>
        <w:rPr>
          <w:rFonts w:ascii="Arial" w:hAnsi="Arial" w:cs="Arial"/>
          <w:color w:val="auto"/>
          <w:sz w:val="22"/>
          <w:szCs w:val="22"/>
        </w:rPr>
      </w:pPr>
      <w:r w:rsidRPr="00B803EE">
        <w:rPr>
          <w:rFonts w:ascii="Arial" w:hAnsi="Arial" w:cs="Arial"/>
          <w:color w:val="auto"/>
          <w:sz w:val="22"/>
          <w:szCs w:val="22"/>
        </w:rPr>
        <w:t>Valituksen tai muun asiakirjan toimittaminen hallinto- ja erityistuomioistuinten sähköiseen asiointipalveluun katsotaan ilmoitukseksi sähköisen asiointipalvelun käyttämisestä prosessiosoitteena. Sähköistä asiointipalvelua käytettäessä erillistä prosessiosoitteen ilmoittamista ei tarvita.</w:t>
      </w:r>
    </w:p>
    <w:p w14:paraId="47DF3C9D" w14:textId="77777777" w:rsidR="00B803EE" w:rsidRDefault="00B803EE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7D55F01" w14:textId="3BF883A6" w:rsidR="009B2B08" w:rsidRPr="00355BC6" w:rsidRDefault="009B2B08" w:rsidP="0010674C">
      <w:pPr>
        <w:pStyle w:val="Default"/>
        <w:ind w:firstLine="1304"/>
        <w:rPr>
          <w:rFonts w:ascii="Arial" w:hAnsi="Arial" w:cs="Arial"/>
          <w:color w:val="auto"/>
          <w:sz w:val="22"/>
          <w:szCs w:val="22"/>
        </w:rPr>
      </w:pPr>
      <w:r w:rsidRPr="00355BC6">
        <w:rPr>
          <w:rFonts w:ascii="Arial" w:hAnsi="Arial" w:cs="Arial"/>
          <w:color w:val="auto"/>
          <w:sz w:val="22"/>
          <w:szCs w:val="22"/>
        </w:rPr>
        <w:t xml:space="preserve">Jos valittajan puhevaltaa käyttää hänen laillinen edustajansa, asiamiehensä tai luvan </w:t>
      </w:r>
      <w:r w:rsidR="00724BF5">
        <w:rPr>
          <w:rFonts w:ascii="Arial" w:hAnsi="Arial" w:cs="Arial"/>
          <w:color w:val="auto"/>
          <w:sz w:val="22"/>
          <w:szCs w:val="22"/>
        </w:rPr>
        <w:tab/>
      </w:r>
      <w:r w:rsidRPr="00355BC6">
        <w:rPr>
          <w:rFonts w:ascii="Arial" w:hAnsi="Arial" w:cs="Arial"/>
          <w:color w:val="auto"/>
          <w:sz w:val="22"/>
          <w:szCs w:val="22"/>
        </w:rPr>
        <w:t>saanut oikeudenkäyntiavustajansa taikka jos v</w:t>
      </w:r>
      <w:r w:rsidR="0077395F">
        <w:rPr>
          <w:rFonts w:ascii="Arial" w:hAnsi="Arial" w:cs="Arial"/>
          <w:color w:val="auto"/>
          <w:sz w:val="22"/>
          <w:szCs w:val="22"/>
        </w:rPr>
        <w:t xml:space="preserve">alituksen laatijana on joku muu </w:t>
      </w:r>
      <w:r w:rsidR="0077395F">
        <w:rPr>
          <w:rFonts w:ascii="Arial" w:hAnsi="Arial" w:cs="Arial"/>
          <w:color w:val="auto"/>
          <w:sz w:val="22"/>
          <w:szCs w:val="22"/>
        </w:rPr>
        <w:lastRenderedPageBreak/>
        <w:tab/>
      </w:r>
      <w:r w:rsidRPr="00355BC6">
        <w:rPr>
          <w:rFonts w:ascii="Arial" w:hAnsi="Arial" w:cs="Arial"/>
          <w:color w:val="auto"/>
          <w:sz w:val="22"/>
          <w:szCs w:val="22"/>
        </w:rPr>
        <w:t>henkilö, valituskirjelmässä o</w:t>
      </w:r>
      <w:r w:rsidR="00082A30">
        <w:rPr>
          <w:rFonts w:ascii="Arial" w:hAnsi="Arial" w:cs="Arial"/>
          <w:color w:val="auto"/>
          <w:sz w:val="22"/>
          <w:szCs w:val="22"/>
        </w:rPr>
        <w:t xml:space="preserve">n ilmoitettava myös tämän nimi, </w:t>
      </w:r>
      <w:r w:rsidR="00082A30" w:rsidRPr="00724BF5">
        <w:rPr>
          <w:rFonts w:ascii="Arial" w:hAnsi="Arial" w:cs="Arial"/>
          <w:color w:val="auto"/>
          <w:sz w:val="22"/>
          <w:szCs w:val="22"/>
        </w:rPr>
        <w:t xml:space="preserve">postiosoite, </w:t>
      </w:r>
      <w:r w:rsidR="00082A30">
        <w:rPr>
          <w:rFonts w:ascii="Arial" w:hAnsi="Arial" w:cs="Arial"/>
          <w:color w:val="auto"/>
          <w:sz w:val="22"/>
          <w:szCs w:val="22"/>
        </w:rPr>
        <w:tab/>
      </w:r>
      <w:r w:rsidR="00082A30" w:rsidRPr="00724BF5">
        <w:rPr>
          <w:rFonts w:ascii="Arial" w:hAnsi="Arial" w:cs="Arial"/>
          <w:color w:val="auto"/>
          <w:sz w:val="22"/>
          <w:szCs w:val="22"/>
        </w:rPr>
        <w:t>puhelinnumero ja mu</w:t>
      </w:r>
      <w:r w:rsidR="00082A30">
        <w:rPr>
          <w:rFonts w:ascii="Arial" w:hAnsi="Arial" w:cs="Arial"/>
          <w:color w:val="auto"/>
          <w:sz w:val="22"/>
          <w:szCs w:val="22"/>
        </w:rPr>
        <w:t>ut</w:t>
      </w:r>
      <w:r w:rsidR="00082A30" w:rsidRPr="00724BF5">
        <w:rPr>
          <w:rFonts w:ascii="Arial" w:hAnsi="Arial" w:cs="Arial"/>
          <w:color w:val="auto"/>
          <w:sz w:val="22"/>
          <w:szCs w:val="22"/>
        </w:rPr>
        <w:t xml:space="preserve"> tarpeellis</w:t>
      </w:r>
      <w:r w:rsidR="00082A30">
        <w:rPr>
          <w:rFonts w:ascii="Arial" w:hAnsi="Arial" w:cs="Arial"/>
          <w:color w:val="auto"/>
          <w:sz w:val="22"/>
          <w:szCs w:val="22"/>
        </w:rPr>
        <w:t>et</w:t>
      </w:r>
      <w:r w:rsidR="00082A30" w:rsidRPr="00724BF5">
        <w:rPr>
          <w:rFonts w:ascii="Arial" w:hAnsi="Arial" w:cs="Arial"/>
          <w:color w:val="auto"/>
          <w:sz w:val="22"/>
          <w:szCs w:val="22"/>
        </w:rPr>
        <w:t xml:space="preserve"> yhteystie</w:t>
      </w:r>
      <w:r w:rsidR="00082A30">
        <w:rPr>
          <w:rFonts w:ascii="Arial" w:hAnsi="Arial" w:cs="Arial"/>
          <w:color w:val="auto"/>
          <w:sz w:val="22"/>
          <w:szCs w:val="22"/>
        </w:rPr>
        <w:t>dot kuten sähköpostiosoite</w:t>
      </w:r>
      <w:r w:rsidRPr="00355BC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FAA9CE7" w14:textId="77777777" w:rsidR="009B2B08" w:rsidRPr="00355BC6" w:rsidRDefault="009B2B08" w:rsidP="0077395F">
      <w:pPr>
        <w:pStyle w:val="Default"/>
        <w:tabs>
          <w:tab w:val="left" w:pos="8885"/>
        </w:tabs>
        <w:rPr>
          <w:rFonts w:ascii="Arial" w:hAnsi="Arial" w:cs="Arial"/>
          <w:color w:val="auto"/>
          <w:sz w:val="22"/>
          <w:szCs w:val="22"/>
        </w:rPr>
      </w:pPr>
    </w:p>
    <w:p w14:paraId="5F52275A" w14:textId="23B4474B" w:rsidR="009B2B08" w:rsidRPr="00355BC6" w:rsidRDefault="007A5B05" w:rsidP="0010674C">
      <w:pPr>
        <w:pStyle w:val="Default"/>
        <w:ind w:left="130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</w:t>
      </w:r>
      <w:r w:rsidRPr="00355BC6">
        <w:rPr>
          <w:rFonts w:ascii="Arial" w:hAnsi="Arial" w:cs="Arial"/>
          <w:color w:val="auto"/>
          <w:sz w:val="22"/>
          <w:szCs w:val="22"/>
        </w:rPr>
        <w:t xml:space="preserve">ietojen </w:t>
      </w:r>
      <w:r w:rsidR="009B2B08" w:rsidRPr="00355BC6">
        <w:rPr>
          <w:rFonts w:ascii="Arial" w:hAnsi="Arial" w:cs="Arial"/>
          <w:color w:val="auto"/>
          <w:sz w:val="22"/>
          <w:szCs w:val="22"/>
        </w:rPr>
        <w:t>muutoksesta on valituksen vireillä ollessa ilmoitettava viipymättä</w:t>
      </w:r>
      <w:r w:rsidR="00724BF5">
        <w:rPr>
          <w:rFonts w:ascii="Arial" w:hAnsi="Arial" w:cs="Arial"/>
          <w:color w:val="auto"/>
          <w:sz w:val="22"/>
          <w:szCs w:val="22"/>
        </w:rPr>
        <w:tab/>
      </w:r>
      <w:r w:rsidR="009B2B08" w:rsidRPr="00355BC6">
        <w:rPr>
          <w:rFonts w:ascii="Arial" w:hAnsi="Arial" w:cs="Arial"/>
          <w:color w:val="auto"/>
          <w:sz w:val="22"/>
          <w:szCs w:val="22"/>
        </w:rPr>
        <w:t xml:space="preserve">hallintotuomioistuimelle. </w:t>
      </w:r>
    </w:p>
    <w:p w14:paraId="6DBC94F0" w14:textId="77777777" w:rsidR="00FD5DAE" w:rsidRDefault="00FD5DAE" w:rsidP="00724BF5">
      <w:pPr>
        <w:pStyle w:val="Default"/>
        <w:tabs>
          <w:tab w:val="left" w:pos="8885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0DEC8833" w14:textId="77777777" w:rsidR="008914D5" w:rsidRPr="00355BC6" w:rsidRDefault="008914D5" w:rsidP="00B23EF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55BC6">
        <w:rPr>
          <w:rFonts w:ascii="Arial" w:hAnsi="Arial" w:cs="Arial"/>
          <w:color w:val="auto"/>
          <w:sz w:val="22"/>
          <w:szCs w:val="22"/>
        </w:rPr>
        <w:tab/>
      </w:r>
    </w:p>
    <w:p w14:paraId="4631CFBD" w14:textId="77777777" w:rsidR="008914D5" w:rsidRPr="00355BC6" w:rsidRDefault="00223B5E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>Valituksen</w:t>
      </w:r>
      <w:r w:rsidR="008914D5"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 liitteet </w:t>
      </w:r>
    </w:p>
    <w:p w14:paraId="7FFB5CE0" w14:textId="77777777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926E7B2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7B38BE">
        <w:rPr>
          <w:rFonts w:ascii="Arial" w:hAnsi="Arial" w:cs="Arial"/>
          <w:color w:val="auto"/>
          <w:sz w:val="22"/>
          <w:szCs w:val="22"/>
        </w:rPr>
        <w:t xml:space="preserve">Valituskirjelmään on liitettävä: </w:t>
      </w:r>
    </w:p>
    <w:p w14:paraId="14938E47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BC601DF" w14:textId="77777777" w:rsidR="00724BF5" w:rsidRDefault="00BD03DF" w:rsidP="0077395F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223B5E" w:rsidRPr="007B38BE">
        <w:rPr>
          <w:rFonts w:ascii="Arial" w:hAnsi="Arial" w:cs="Arial"/>
          <w:color w:val="auto"/>
          <w:sz w:val="22"/>
          <w:szCs w:val="22"/>
        </w:rPr>
        <w:t>äätös, johon haetaan muutosta valittamalla, alkuperäisenä tai jäljennöksenä valitusosoituksineen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7642BE2C" w14:textId="77777777" w:rsidR="00724BF5" w:rsidRDefault="00BD03DF" w:rsidP="0077395F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</w:t>
      </w:r>
      <w:r w:rsidR="00A229AD" w:rsidRPr="00724BF5">
        <w:rPr>
          <w:rFonts w:ascii="Arial" w:hAnsi="Arial" w:cs="Arial"/>
          <w:color w:val="auto"/>
          <w:sz w:val="22"/>
          <w:szCs w:val="22"/>
        </w:rPr>
        <w:t>elvitys siitä, milloin valittaja on saanut päätöksen tiedoksi, tai muu selvitys valitusajan alkamisen ajankohdasta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7986890E" w14:textId="5943A691" w:rsidR="00724BF5" w:rsidRDefault="00BD03DF" w:rsidP="0077395F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="00223B5E" w:rsidRPr="00724BF5">
        <w:rPr>
          <w:rFonts w:ascii="Arial" w:hAnsi="Arial" w:cs="Arial"/>
          <w:color w:val="auto"/>
          <w:sz w:val="22"/>
          <w:szCs w:val="22"/>
        </w:rPr>
        <w:t>siakirjat, joihin valittaja vetoaa vaatimuksensa tueksi, jollei niitä ole jo aikaisemmin toimitettu viranomaiselle</w:t>
      </w:r>
      <w:r>
        <w:rPr>
          <w:rFonts w:ascii="Arial" w:hAnsi="Arial" w:cs="Arial"/>
          <w:color w:val="auto"/>
          <w:sz w:val="22"/>
          <w:szCs w:val="22"/>
        </w:rPr>
        <w:t>;</w:t>
      </w:r>
      <w:r w:rsidR="00337039">
        <w:rPr>
          <w:rFonts w:ascii="Arial" w:hAnsi="Arial" w:cs="Arial"/>
          <w:color w:val="auto"/>
          <w:sz w:val="22"/>
          <w:szCs w:val="22"/>
        </w:rPr>
        <w:t xml:space="preserve"> sekä</w:t>
      </w:r>
    </w:p>
    <w:p w14:paraId="3944CDA8" w14:textId="61AF7C3C" w:rsidR="000D0076" w:rsidRPr="00041C9E" w:rsidRDefault="00BD03DF" w:rsidP="00E44FD6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="00223B5E" w:rsidRPr="00041C9E">
        <w:rPr>
          <w:rFonts w:ascii="Arial" w:hAnsi="Arial" w:cs="Arial"/>
          <w:color w:val="auto"/>
          <w:sz w:val="22"/>
          <w:szCs w:val="22"/>
        </w:rPr>
        <w:t xml:space="preserve">siamiehen valtakirja, </w:t>
      </w:r>
      <w:r w:rsidR="002B66E0" w:rsidRPr="00041C9E">
        <w:rPr>
          <w:rFonts w:ascii="Arial" w:hAnsi="Arial" w:cs="Arial"/>
          <w:color w:val="auto"/>
          <w:sz w:val="22"/>
          <w:szCs w:val="22"/>
        </w:rPr>
        <w:t xml:space="preserve">jollei oikeudenkäynnistä hallintoasioissa annetun lain 32 §:n 2 momentista muuta johdu. </w:t>
      </w:r>
    </w:p>
    <w:p w14:paraId="1F926B58" w14:textId="694E0F3E" w:rsidR="00AC0EA8" w:rsidRDefault="00AC0EA8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F611E76" w14:textId="77777777" w:rsidR="00173BB2" w:rsidRPr="00355BC6" w:rsidRDefault="00173BB2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F2CC31E" w14:textId="61EFCA3D" w:rsidR="008914D5" w:rsidRPr="00355BC6" w:rsidRDefault="008914D5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Valituskirjelmän toimittaminen </w:t>
      </w:r>
      <w:r w:rsidR="00223B5E" w:rsidRPr="00355BC6">
        <w:rPr>
          <w:rFonts w:ascii="Arial" w:hAnsi="Arial" w:cs="Arial"/>
          <w:b/>
          <w:bCs/>
          <w:color w:val="auto"/>
          <w:sz w:val="22"/>
          <w:szCs w:val="22"/>
        </w:rPr>
        <w:t>perille</w:t>
      </w:r>
    </w:p>
    <w:p w14:paraId="03463FED" w14:textId="07DEC6CF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B27E8D1" w14:textId="087DB8BD" w:rsidR="001471F7" w:rsidRDefault="0006617D">
      <w:pPr>
        <w:pStyle w:val="Default"/>
        <w:ind w:left="1300"/>
      </w:pPr>
      <w:r w:rsidRPr="006976A5">
        <w:rPr>
          <w:noProof/>
        </w:rPr>
        <w:drawing>
          <wp:anchor distT="0" distB="0" distL="114300" distR="114300" simplePos="0" relativeHeight="251659264" behindDoc="0" locked="0" layoutInCell="1" allowOverlap="1" wp14:anchorId="14EB6E7C" wp14:editId="36DB2E46">
            <wp:simplePos x="0" y="0"/>
            <wp:positionH relativeFrom="column">
              <wp:posOffset>5178425</wp:posOffset>
            </wp:positionH>
            <wp:positionV relativeFrom="page">
              <wp:posOffset>5584825</wp:posOffset>
            </wp:positionV>
            <wp:extent cx="804545" cy="804545"/>
            <wp:effectExtent l="0" t="0" r="0" b="0"/>
            <wp:wrapThrough wrapText="bothSides">
              <wp:wrapPolygon edited="0">
                <wp:start x="0" y="0"/>
                <wp:lineTo x="0" y="20969"/>
                <wp:lineTo x="20969" y="20969"/>
                <wp:lineTo x="20969" y="0"/>
                <wp:lineTo x="0" y="0"/>
              </wp:wrapPolygon>
            </wp:wrapThrough>
            <wp:docPr id="488828651" name="Kuva 2" descr="Kuva, joka sisältää kohteen kuvio, Grafiikka, pikseli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28651" name="Kuva 2" descr="Kuva, joka sisältää kohteen kuvio, Grafiikka, pikseli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EE" w:rsidRPr="00355BC6">
        <w:rPr>
          <w:rFonts w:ascii="Arial" w:hAnsi="Arial" w:cs="Arial"/>
          <w:color w:val="auto"/>
          <w:sz w:val="22"/>
          <w:szCs w:val="22"/>
        </w:rPr>
        <w:t>Valituksen voi tehdä hallinto-</w:t>
      </w:r>
      <w:r w:rsidR="00B803EE">
        <w:rPr>
          <w:rFonts w:ascii="Arial" w:hAnsi="Arial" w:cs="Arial"/>
          <w:color w:val="auto"/>
          <w:sz w:val="22"/>
          <w:szCs w:val="22"/>
        </w:rPr>
        <w:t xml:space="preserve"> </w:t>
      </w:r>
      <w:r w:rsidR="00B803EE" w:rsidRPr="00355BC6">
        <w:rPr>
          <w:rFonts w:ascii="Arial" w:hAnsi="Arial" w:cs="Arial"/>
          <w:color w:val="auto"/>
          <w:sz w:val="22"/>
          <w:szCs w:val="22"/>
        </w:rPr>
        <w:t>ja erityistuomioistuinten asiointipalvelussa osoitteessa</w:t>
      </w:r>
      <w:r w:rsidR="00B803EE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9" w:history="1">
        <w:r w:rsidR="00B803EE" w:rsidRPr="00A833E8">
          <w:rPr>
            <w:rStyle w:val="Hyperlinkki"/>
            <w:rFonts w:ascii="Arial" w:hAnsi="Arial" w:cs="Arial"/>
            <w:sz w:val="22"/>
            <w:szCs w:val="22"/>
          </w:rPr>
          <w:t>https://asiointi2.oikeus.fi/hallintotuomioistuimet</w:t>
        </w:r>
      </w:hyperlink>
      <w:r w:rsidR="00734998">
        <w:t xml:space="preserve">. </w:t>
      </w:r>
    </w:p>
    <w:p w14:paraId="39865C98" w14:textId="77777777" w:rsidR="002A62B7" w:rsidRDefault="002A62B7" w:rsidP="0010674C">
      <w:pPr>
        <w:pStyle w:val="Default"/>
        <w:ind w:left="1300"/>
      </w:pPr>
    </w:p>
    <w:p w14:paraId="67458DA2" w14:textId="5D87B061" w:rsidR="00B803EE" w:rsidRDefault="00734998" w:rsidP="0010674C">
      <w:pPr>
        <w:pStyle w:val="Default"/>
        <w:ind w:left="1300"/>
        <w:rPr>
          <w:rFonts w:ascii="Arial" w:hAnsi="Arial" w:cs="Arial"/>
          <w:color w:val="auto"/>
          <w:sz w:val="22"/>
          <w:szCs w:val="22"/>
        </w:rPr>
      </w:pPr>
      <w:r w:rsidRPr="00581ECA">
        <w:rPr>
          <w:rFonts w:ascii="Arial" w:hAnsi="Arial" w:cs="Arial"/>
          <w:color w:val="auto"/>
          <w:sz w:val="22"/>
          <w:szCs w:val="22"/>
        </w:rPr>
        <w:t>Sähköiseen asiointipalveluun pääsee myös lukemalla älylaitteella oheisen QR-koodin.</w:t>
      </w:r>
      <w:r w:rsidR="00724BF5">
        <w:rPr>
          <w:rFonts w:ascii="Arial" w:hAnsi="Arial" w:cs="Arial"/>
          <w:color w:val="auto"/>
          <w:sz w:val="22"/>
          <w:szCs w:val="22"/>
        </w:rPr>
        <w:tab/>
      </w:r>
    </w:p>
    <w:p w14:paraId="452EBF40" w14:textId="4856AC30" w:rsidR="00B803EE" w:rsidRDefault="00B803EE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0F1B66" w14:textId="09453671" w:rsidR="0077326B" w:rsidRPr="00355BC6" w:rsidRDefault="0077326B" w:rsidP="0010674C">
      <w:pPr>
        <w:pStyle w:val="Default"/>
        <w:ind w:left="1304"/>
        <w:rPr>
          <w:rFonts w:ascii="Arial" w:hAnsi="Arial" w:cs="Arial"/>
          <w:color w:val="auto"/>
          <w:sz w:val="22"/>
          <w:szCs w:val="22"/>
        </w:rPr>
      </w:pPr>
      <w:r w:rsidRPr="00355BC6">
        <w:rPr>
          <w:rFonts w:ascii="Arial" w:hAnsi="Arial" w:cs="Arial"/>
          <w:color w:val="auto"/>
          <w:sz w:val="22"/>
          <w:szCs w:val="22"/>
        </w:rPr>
        <w:t>Valituksen voi toimittaa</w:t>
      </w:r>
      <w:r w:rsidR="00B803EE">
        <w:rPr>
          <w:rFonts w:ascii="Arial" w:hAnsi="Arial" w:cs="Arial"/>
          <w:color w:val="auto"/>
          <w:sz w:val="22"/>
          <w:szCs w:val="22"/>
        </w:rPr>
        <w:t xml:space="preserve"> myös</w:t>
      </w:r>
      <w:r w:rsidRPr="00355BC6">
        <w:rPr>
          <w:rFonts w:ascii="Arial" w:hAnsi="Arial" w:cs="Arial"/>
          <w:color w:val="auto"/>
          <w:sz w:val="22"/>
          <w:szCs w:val="22"/>
        </w:rPr>
        <w:t xml:space="preserve"> henkilökohtaisesti, postitse maksettuna postilähetyksenä, sähköisellä tiedonsiirtomenetelmällä taikka as</w:t>
      </w:r>
      <w:r w:rsidR="0077395F">
        <w:rPr>
          <w:rFonts w:ascii="Arial" w:hAnsi="Arial" w:cs="Arial"/>
          <w:color w:val="auto"/>
          <w:sz w:val="22"/>
          <w:szCs w:val="22"/>
        </w:rPr>
        <w:t xml:space="preserve">iamiestä tai lähettiä käyttäen. </w:t>
      </w:r>
      <w:r w:rsidRPr="00355BC6">
        <w:rPr>
          <w:rFonts w:ascii="Arial" w:hAnsi="Arial" w:cs="Arial"/>
          <w:color w:val="auto"/>
          <w:sz w:val="22"/>
          <w:szCs w:val="22"/>
        </w:rPr>
        <w:t xml:space="preserve">Valituksen lähettäminen postitse tai sähköisesti tapahtuu lähettäjän omalla vastuulla. </w:t>
      </w:r>
    </w:p>
    <w:p w14:paraId="139AE9A8" w14:textId="6CE4BBA9" w:rsidR="0077326B" w:rsidRPr="00355BC6" w:rsidRDefault="0077326B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B6E102" w14:textId="6A75D314" w:rsidR="00E13EE3" w:rsidRDefault="0077326B" w:rsidP="000C58B2">
      <w:pPr>
        <w:pStyle w:val="Default"/>
        <w:ind w:left="1300"/>
        <w:rPr>
          <w:rFonts w:ascii="Arial" w:hAnsi="Arial" w:cs="Arial"/>
          <w:color w:val="auto"/>
          <w:sz w:val="22"/>
          <w:szCs w:val="22"/>
        </w:rPr>
      </w:pPr>
      <w:r w:rsidRPr="00355BC6">
        <w:rPr>
          <w:rFonts w:ascii="Arial" w:hAnsi="Arial" w:cs="Arial"/>
          <w:color w:val="auto"/>
          <w:sz w:val="22"/>
          <w:szCs w:val="22"/>
        </w:rPr>
        <w:t>Valitu</w:t>
      </w:r>
      <w:r w:rsidR="007B38BE">
        <w:rPr>
          <w:rFonts w:ascii="Arial" w:hAnsi="Arial" w:cs="Arial"/>
          <w:color w:val="auto"/>
          <w:sz w:val="22"/>
          <w:szCs w:val="22"/>
        </w:rPr>
        <w:t>ksen on saavuttava valitus</w:t>
      </w:r>
      <w:r w:rsidRPr="00355BC6">
        <w:rPr>
          <w:rFonts w:ascii="Arial" w:hAnsi="Arial" w:cs="Arial"/>
          <w:color w:val="auto"/>
          <w:sz w:val="22"/>
          <w:szCs w:val="22"/>
        </w:rPr>
        <w:t xml:space="preserve">viranomaiselle ennen 30 päivän valitusajan päättymistä. </w:t>
      </w:r>
    </w:p>
    <w:p w14:paraId="221A58BF" w14:textId="77777777" w:rsidR="00E13EE3" w:rsidRDefault="00E13EE3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029518" w14:textId="427651AF" w:rsidR="0077326B" w:rsidRPr="00355BC6" w:rsidRDefault="00E762AA" w:rsidP="001471F7">
      <w:pPr>
        <w:pStyle w:val="Default"/>
        <w:ind w:left="1300"/>
        <w:rPr>
          <w:rFonts w:ascii="Arial" w:hAnsi="Arial" w:cs="Arial"/>
          <w:color w:val="auto"/>
          <w:sz w:val="22"/>
          <w:szCs w:val="22"/>
        </w:rPr>
      </w:pPr>
      <w:r w:rsidRPr="00355BC6">
        <w:rPr>
          <w:rFonts w:ascii="Arial" w:hAnsi="Arial" w:cs="Arial"/>
          <w:color w:val="auto"/>
          <w:sz w:val="22"/>
          <w:szCs w:val="22"/>
        </w:rPr>
        <w:t xml:space="preserve">Sähköisen asiakirjan tulee </w:t>
      </w:r>
      <w:r w:rsidRPr="00E762AA">
        <w:rPr>
          <w:rFonts w:ascii="Arial" w:hAnsi="Arial" w:cs="Arial"/>
          <w:color w:val="auto"/>
          <w:sz w:val="22"/>
          <w:szCs w:val="22"/>
        </w:rPr>
        <w:t>saapu</w:t>
      </w:r>
      <w:r w:rsidR="001D1DB6">
        <w:rPr>
          <w:rFonts w:ascii="Arial" w:hAnsi="Arial" w:cs="Arial"/>
          <w:color w:val="auto"/>
          <w:sz w:val="22"/>
          <w:szCs w:val="22"/>
        </w:rPr>
        <w:t>a</w:t>
      </w:r>
      <w:r w:rsidRPr="00E762AA">
        <w:rPr>
          <w:rFonts w:ascii="Arial" w:hAnsi="Arial" w:cs="Arial"/>
          <w:color w:val="auto"/>
          <w:sz w:val="22"/>
          <w:szCs w:val="22"/>
        </w:rPr>
        <w:t xml:space="preserve"> viimeistään määräajan viimeisen päivän aikana</w:t>
      </w:r>
      <w:r w:rsidR="00234240">
        <w:rPr>
          <w:rFonts w:ascii="Arial" w:hAnsi="Arial" w:cs="Arial"/>
          <w:color w:val="auto"/>
          <w:sz w:val="22"/>
          <w:szCs w:val="22"/>
        </w:rPr>
        <w:t>.</w:t>
      </w:r>
    </w:p>
    <w:p w14:paraId="331E8300" w14:textId="77777777" w:rsidR="0077326B" w:rsidRPr="00355BC6" w:rsidRDefault="0077326B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946334" w14:textId="2AFE6525" w:rsidR="0077326B" w:rsidRPr="00355BC6" w:rsidRDefault="00B803EE" w:rsidP="0010674C">
      <w:pPr>
        <w:pStyle w:val="Default"/>
        <w:ind w:left="130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Henkilökohtaisesti, asiamiestä tai lähettiä käyttäen taikka postitse lähetetyn valituksen on saavuttava valitusviranomaiselle</w:t>
      </w:r>
      <w:r w:rsidR="00801F92">
        <w:rPr>
          <w:rFonts w:ascii="Arial" w:hAnsi="Arial" w:cs="Arial"/>
          <w:color w:val="auto"/>
          <w:sz w:val="22"/>
          <w:szCs w:val="22"/>
        </w:rPr>
        <w:t xml:space="preserve"> viraston aukioloaikana</w:t>
      </w:r>
      <w:r w:rsidR="0008513D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ennen 30 päivän valitusajan päättymistä. </w:t>
      </w:r>
    </w:p>
    <w:p w14:paraId="3BAE9151" w14:textId="77777777" w:rsidR="0077326B" w:rsidRDefault="0077326B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7C7E199" w14:textId="4CFBA302" w:rsidR="00B17964" w:rsidRPr="00E33F08" w:rsidRDefault="00B17964" w:rsidP="0010674C">
      <w:pPr>
        <w:ind w:left="1300"/>
      </w:pPr>
      <w:r w:rsidRPr="00173BB2">
        <w:rPr>
          <w:rFonts w:ascii="Arial" w:eastAsia="Times New Roman" w:hAnsi="Arial" w:cs="Arial"/>
          <w:lang w:eastAsia="fi-FI"/>
        </w:rPr>
        <w:t xml:space="preserve">Tuomioistuinlaitoksen internet-sivuilla on tarkemmat ohjeet asiakirjojen toimittamisesta tuomioistuimiin: </w:t>
      </w:r>
      <w:hyperlink r:id="rId10" w:history="1">
        <w:r w:rsidRPr="0010674C">
          <w:rPr>
            <w:rStyle w:val="Hyperlinkki"/>
          </w:rPr>
          <w:t>https://oikeus.fi/tuomioistuimet/fi/index/asiointijajulkisuus/asiointituomioistuimissa/asiakirjojentoimittaminentuomioistuimiin.html</w:t>
        </w:r>
      </w:hyperlink>
    </w:p>
    <w:p w14:paraId="15321E67" w14:textId="1A26706B" w:rsidR="00B17964" w:rsidRPr="00355BC6" w:rsidRDefault="00B17964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099895" w14:textId="34E57EF5" w:rsidR="0077326B" w:rsidRDefault="00724BF5" w:rsidP="0077395F">
      <w:pPr>
        <w:pStyle w:val="Defaul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1E671C">
        <w:rPr>
          <w:rFonts w:ascii="Arial" w:hAnsi="Arial" w:cs="Arial"/>
          <w:color w:val="auto"/>
          <w:sz w:val="22"/>
          <w:szCs w:val="22"/>
        </w:rPr>
        <w:t xml:space="preserve"> </w:t>
      </w:r>
      <w:r w:rsidR="0077326B" w:rsidRPr="00355BC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22F62E6" w14:textId="77777777" w:rsidR="008816C1" w:rsidRPr="005E2E12" w:rsidRDefault="008816C1" w:rsidP="00724BF5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14:paraId="3EF1D211" w14:textId="77777777" w:rsidR="005E2E12" w:rsidRDefault="00724BF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5612B6">
        <w:rPr>
          <w:rFonts w:ascii="Arial" w:hAnsi="Arial" w:cs="Arial"/>
          <w:color w:val="auto"/>
          <w:sz w:val="22"/>
          <w:szCs w:val="22"/>
        </w:rPr>
        <w:t>_______________ hallinto-oikeuden yhteystiedot:</w:t>
      </w:r>
    </w:p>
    <w:p w14:paraId="5E14BF13" w14:textId="77777777" w:rsidR="0004486B" w:rsidRPr="00355BC6" w:rsidRDefault="0004486B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CF32121" w14:textId="77777777" w:rsidR="005E2E12" w:rsidRPr="00355BC6" w:rsidRDefault="00724BF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5E2E12" w:rsidRPr="00355BC6">
        <w:rPr>
          <w:rFonts w:ascii="Arial" w:hAnsi="Arial" w:cs="Arial"/>
          <w:color w:val="auto"/>
          <w:sz w:val="22"/>
          <w:szCs w:val="22"/>
        </w:rPr>
        <w:t>Postiosoite: _______________</w:t>
      </w:r>
    </w:p>
    <w:p w14:paraId="764AD809" w14:textId="77777777" w:rsidR="005E2E12" w:rsidRPr="00355BC6" w:rsidRDefault="00724BF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="005E2E12" w:rsidRPr="00355BC6">
        <w:rPr>
          <w:rFonts w:ascii="Arial" w:hAnsi="Arial" w:cs="Arial"/>
          <w:color w:val="auto"/>
          <w:sz w:val="22"/>
          <w:szCs w:val="22"/>
        </w:rPr>
        <w:t>Käyntiosoite:_</w:t>
      </w:r>
      <w:proofErr w:type="gramEnd"/>
      <w:r w:rsidR="005E2E12" w:rsidRPr="00355BC6">
        <w:rPr>
          <w:rFonts w:ascii="Arial" w:hAnsi="Arial" w:cs="Arial"/>
          <w:color w:val="auto"/>
          <w:sz w:val="22"/>
          <w:szCs w:val="22"/>
        </w:rPr>
        <w:t xml:space="preserve">______________ </w:t>
      </w:r>
    </w:p>
    <w:p w14:paraId="304EC470" w14:textId="77777777" w:rsidR="005E2E12" w:rsidRPr="00355BC6" w:rsidRDefault="00724BF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5E2E12" w:rsidRPr="00355BC6">
        <w:rPr>
          <w:rFonts w:ascii="Arial" w:hAnsi="Arial" w:cs="Arial"/>
          <w:color w:val="auto"/>
          <w:sz w:val="22"/>
          <w:szCs w:val="22"/>
        </w:rPr>
        <w:t xml:space="preserve">Puhelinvaihde: _______________ </w:t>
      </w:r>
    </w:p>
    <w:p w14:paraId="58D2B735" w14:textId="77777777" w:rsidR="005E2E12" w:rsidRPr="00355BC6" w:rsidRDefault="00724BF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5E2E12" w:rsidRPr="00355BC6">
        <w:rPr>
          <w:rFonts w:ascii="Arial" w:hAnsi="Arial" w:cs="Arial"/>
          <w:color w:val="auto"/>
          <w:sz w:val="22"/>
          <w:szCs w:val="22"/>
        </w:rPr>
        <w:t xml:space="preserve">Telefax: _______________ </w:t>
      </w:r>
    </w:p>
    <w:p w14:paraId="26CB40C6" w14:textId="77777777" w:rsidR="005E2E12" w:rsidRPr="00355BC6" w:rsidRDefault="00724BF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5E2E12" w:rsidRPr="00355BC6">
        <w:rPr>
          <w:rFonts w:ascii="Arial" w:hAnsi="Arial" w:cs="Arial"/>
          <w:color w:val="auto"/>
          <w:sz w:val="22"/>
          <w:szCs w:val="22"/>
        </w:rPr>
        <w:t xml:space="preserve">Sähköposti: _______________@oikeus.fi </w:t>
      </w:r>
    </w:p>
    <w:p w14:paraId="5E80C192" w14:textId="77777777" w:rsidR="005E2E12" w:rsidRDefault="005E2E12" w:rsidP="00724BF5">
      <w:pPr>
        <w:jc w:val="both"/>
        <w:rPr>
          <w:rFonts w:ascii="Arial" w:hAnsi="Arial" w:cs="Arial"/>
        </w:rPr>
      </w:pPr>
    </w:p>
    <w:p w14:paraId="62861BAC" w14:textId="77777777" w:rsidR="005E2E12" w:rsidRPr="00355BC6" w:rsidRDefault="005E2E12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>Oikeudenkäyntimaksu</w:t>
      </w:r>
    </w:p>
    <w:p w14:paraId="4DE07518" w14:textId="77777777" w:rsidR="005E2E12" w:rsidRPr="00355BC6" w:rsidRDefault="005E2E12" w:rsidP="00724BF5">
      <w:pPr>
        <w:jc w:val="both"/>
        <w:rPr>
          <w:rFonts w:ascii="Arial" w:hAnsi="Arial" w:cs="Arial"/>
          <w:b/>
        </w:rPr>
      </w:pPr>
    </w:p>
    <w:p w14:paraId="4C1018A4" w14:textId="0EDEF4A0" w:rsidR="00AA17FD" w:rsidRPr="00B74859" w:rsidRDefault="00724BF5" w:rsidP="0038397A">
      <w:pPr>
        <w:pStyle w:val="Default"/>
        <w:ind w:left="130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="005E2E12" w:rsidRPr="0038397A">
        <w:rPr>
          <w:rFonts w:ascii="Arial" w:hAnsi="Arial" w:cs="Arial"/>
          <w:color w:val="auto"/>
          <w:sz w:val="22"/>
          <w:szCs w:val="22"/>
        </w:rPr>
        <w:t xml:space="preserve">Asian käsittelystä hallinto-oikeudessa peritään tuomioistuinmaksulain (1455/2015) </w:t>
      </w:r>
      <w:r w:rsidRPr="0038397A">
        <w:rPr>
          <w:rFonts w:ascii="Arial" w:hAnsi="Arial" w:cs="Arial"/>
          <w:color w:val="auto"/>
          <w:sz w:val="22"/>
          <w:szCs w:val="22"/>
        </w:rPr>
        <w:tab/>
      </w:r>
      <w:r w:rsidR="005E2E12" w:rsidRPr="0038397A">
        <w:rPr>
          <w:rFonts w:ascii="Arial" w:hAnsi="Arial" w:cs="Arial"/>
          <w:color w:val="auto"/>
          <w:sz w:val="22"/>
          <w:szCs w:val="22"/>
        </w:rPr>
        <w:t>nojalla oikeudenk</w:t>
      </w:r>
      <w:r w:rsidR="00674771" w:rsidRPr="0038397A">
        <w:rPr>
          <w:rFonts w:ascii="Arial" w:hAnsi="Arial" w:cs="Arial"/>
          <w:color w:val="auto"/>
          <w:sz w:val="22"/>
          <w:szCs w:val="22"/>
        </w:rPr>
        <w:t xml:space="preserve">äyntimaksu. Maksun suuruus on </w:t>
      </w:r>
      <w:r w:rsidR="0094608D" w:rsidRPr="0038397A">
        <w:rPr>
          <w:rFonts w:ascii="Arial" w:hAnsi="Arial" w:cs="Arial"/>
          <w:color w:val="auto"/>
          <w:sz w:val="22"/>
          <w:szCs w:val="22"/>
        </w:rPr>
        <w:t>31</w:t>
      </w:r>
      <w:r w:rsidR="005E2E12" w:rsidRPr="0038397A">
        <w:rPr>
          <w:rFonts w:ascii="Arial" w:hAnsi="Arial" w:cs="Arial"/>
          <w:color w:val="auto"/>
          <w:sz w:val="22"/>
          <w:szCs w:val="22"/>
        </w:rPr>
        <w:t>0 euroa.</w:t>
      </w:r>
      <w:r w:rsidR="00C6518F" w:rsidRPr="0038397A">
        <w:rPr>
          <w:rFonts w:ascii="Arial" w:hAnsi="Arial" w:cs="Arial"/>
          <w:color w:val="auto"/>
          <w:sz w:val="22"/>
          <w:szCs w:val="22"/>
        </w:rPr>
        <w:t xml:space="preserve"> </w:t>
      </w:r>
      <w:r w:rsidR="00C6518F" w:rsidRPr="0038397A">
        <w:rPr>
          <w:rFonts w:ascii="Arial" w:hAnsi="Arial" w:cs="Arial"/>
          <w:color w:val="auto"/>
          <w:sz w:val="22"/>
          <w:szCs w:val="22"/>
        </w:rPr>
        <w:tab/>
      </w:r>
      <w:r w:rsidR="005E2E12" w:rsidRPr="0038397A">
        <w:rPr>
          <w:rFonts w:ascii="Arial" w:hAnsi="Arial" w:cs="Arial"/>
          <w:color w:val="auto"/>
          <w:sz w:val="22"/>
          <w:szCs w:val="22"/>
        </w:rPr>
        <w:t>Tuomioistuinmaksulaissa on erikseen säädetty tapauksista, joissa maksua ei peritä.</w:t>
      </w:r>
    </w:p>
    <w:sectPr w:rsidR="00AA17FD" w:rsidRPr="00B74859" w:rsidSect="00562E6B">
      <w:headerReference w:type="default" r:id="rId11"/>
      <w:footerReference w:type="default" r:id="rId12"/>
      <w:headerReference w:type="first" r:id="rId13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CF8A" w14:textId="77777777" w:rsidR="00895C40" w:rsidRDefault="00895C40" w:rsidP="008E0F4A">
      <w:r>
        <w:separator/>
      </w:r>
    </w:p>
  </w:endnote>
  <w:endnote w:type="continuationSeparator" w:id="0">
    <w:p w14:paraId="23F35F20" w14:textId="77777777" w:rsidR="00895C40" w:rsidRDefault="00895C40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5FBD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5603" w14:textId="77777777" w:rsidR="00895C40" w:rsidRDefault="00895C40" w:rsidP="008E0F4A">
      <w:r>
        <w:separator/>
      </w:r>
    </w:p>
  </w:footnote>
  <w:footnote w:type="continuationSeparator" w:id="0">
    <w:p w14:paraId="6664E8AE" w14:textId="77777777" w:rsidR="00895C40" w:rsidRDefault="00895C40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2399"/>
      <w:docPartObj>
        <w:docPartGallery w:val="Page Numbers (Top of Page)"/>
        <w:docPartUnique/>
      </w:docPartObj>
    </w:sdtPr>
    <w:sdtContent>
      <w:p w14:paraId="4A208903" w14:textId="77777777" w:rsidR="008E0F4A" w:rsidRPr="00FD5DAE" w:rsidRDefault="00444CDD" w:rsidP="00562E6B">
        <w:pPr>
          <w:ind w:right="-143" w:firstLine="8789"/>
          <w:jc w:val="center"/>
          <w:rPr>
            <w:rFonts w:ascii="Arial" w:hAnsi="Arial" w:cs="Arial"/>
          </w:rPr>
        </w:pPr>
        <w:r w:rsidRPr="00FD5DAE">
          <w:rPr>
            <w:rFonts w:ascii="Arial" w:hAnsi="Arial" w:cs="Arial"/>
          </w:rPr>
          <w:fldChar w:fldCharType="begin"/>
        </w:r>
        <w:r w:rsidRPr="00FD5DAE">
          <w:rPr>
            <w:rFonts w:ascii="Arial" w:hAnsi="Arial" w:cs="Arial"/>
          </w:rPr>
          <w:instrText xml:space="preserve"> PAGE   \* MERGEFORMAT </w:instrText>
        </w:r>
        <w:r w:rsidRPr="00FD5DAE">
          <w:rPr>
            <w:rFonts w:ascii="Arial" w:hAnsi="Arial" w:cs="Arial"/>
          </w:rPr>
          <w:fldChar w:fldCharType="separate"/>
        </w:r>
        <w:r w:rsidR="00674771">
          <w:rPr>
            <w:rFonts w:ascii="Arial" w:hAnsi="Arial" w:cs="Arial"/>
            <w:noProof/>
          </w:rPr>
          <w:t>2</w:t>
        </w:r>
        <w:r w:rsidRPr="00FD5DAE">
          <w:rPr>
            <w:rFonts w:ascii="Arial" w:hAnsi="Arial" w:cs="Arial"/>
            <w:noProof/>
          </w:rPr>
          <w:fldChar w:fldCharType="end"/>
        </w:r>
        <w:r w:rsidR="00FD5DAE">
          <w:rPr>
            <w:rFonts w:ascii="Arial" w:hAnsi="Arial" w:cs="Arial"/>
            <w:noProof/>
          </w:rPr>
          <w:t xml:space="preserve"> </w:t>
        </w:r>
        <w:r w:rsidR="008E0F4A" w:rsidRPr="00FD5DAE">
          <w:rPr>
            <w:rFonts w:ascii="Arial" w:hAnsi="Arial" w:cs="Arial"/>
          </w:rPr>
          <w:t>(</w:t>
        </w:r>
        <w:r w:rsidR="00F478E6" w:rsidRPr="00FD5DAE">
          <w:rPr>
            <w:rFonts w:ascii="Arial" w:hAnsi="Arial" w:cs="Arial"/>
            <w:noProof/>
          </w:rPr>
          <w:fldChar w:fldCharType="begin"/>
        </w:r>
        <w:r w:rsidR="00F478E6" w:rsidRPr="00FD5DAE">
          <w:rPr>
            <w:rFonts w:ascii="Arial" w:hAnsi="Arial" w:cs="Arial"/>
            <w:noProof/>
          </w:rPr>
          <w:instrText xml:space="preserve"> NUMPAGES   \* MERGEFORMAT </w:instrText>
        </w:r>
        <w:r w:rsidR="00F478E6" w:rsidRPr="00FD5DAE">
          <w:rPr>
            <w:rFonts w:ascii="Arial" w:hAnsi="Arial" w:cs="Arial"/>
            <w:noProof/>
          </w:rPr>
          <w:fldChar w:fldCharType="separate"/>
        </w:r>
        <w:r w:rsidR="00674771">
          <w:rPr>
            <w:rFonts w:ascii="Arial" w:hAnsi="Arial" w:cs="Arial"/>
            <w:noProof/>
          </w:rPr>
          <w:t>2</w:t>
        </w:r>
        <w:r w:rsidR="00F478E6" w:rsidRPr="00FD5DAE">
          <w:rPr>
            <w:rFonts w:ascii="Arial" w:hAnsi="Arial" w:cs="Arial"/>
            <w:noProof/>
          </w:rPr>
          <w:fldChar w:fldCharType="end"/>
        </w:r>
        <w:r w:rsidR="008E0F4A" w:rsidRPr="00FD5DAE">
          <w:rPr>
            <w:rFonts w:ascii="Arial" w:hAnsi="Arial" w:cs="Arial"/>
          </w:rPr>
          <w:t>)</w:t>
        </w:r>
      </w:p>
      <w:p w14:paraId="5D352662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5B0E65D3" w14:textId="77777777" w:rsidR="00FA6ACE" w:rsidRDefault="00FA6ACE" w:rsidP="00562E6B"/>
      <w:p w14:paraId="526542E4" w14:textId="77777777" w:rsidR="008E0F4A" w:rsidRDefault="00000000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2400"/>
      <w:docPartObj>
        <w:docPartGallery w:val="Page Numbers (Top of Page)"/>
        <w:docPartUnique/>
      </w:docPartObj>
    </w:sdtPr>
    <w:sdtContent>
      <w:p w14:paraId="1E5A12A8" w14:textId="77777777" w:rsidR="00FA6ACE" w:rsidRPr="00FD5DAE" w:rsidRDefault="00444CDD" w:rsidP="00562E6B">
        <w:pPr>
          <w:ind w:right="-143" w:firstLine="8789"/>
          <w:jc w:val="right"/>
          <w:rPr>
            <w:rFonts w:ascii="Arial" w:hAnsi="Arial" w:cs="Arial"/>
          </w:rPr>
        </w:pPr>
        <w:r w:rsidRPr="00FD5DAE">
          <w:rPr>
            <w:rFonts w:ascii="Arial" w:hAnsi="Arial" w:cs="Arial"/>
          </w:rPr>
          <w:fldChar w:fldCharType="begin"/>
        </w:r>
        <w:r w:rsidRPr="00FD5DAE">
          <w:rPr>
            <w:rFonts w:ascii="Arial" w:hAnsi="Arial" w:cs="Arial"/>
          </w:rPr>
          <w:instrText xml:space="preserve"> PAGE   \* MERGEFORMAT </w:instrText>
        </w:r>
        <w:r w:rsidRPr="00FD5DAE">
          <w:rPr>
            <w:rFonts w:ascii="Arial" w:hAnsi="Arial" w:cs="Arial"/>
          </w:rPr>
          <w:fldChar w:fldCharType="separate"/>
        </w:r>
        <w:r w:rsidR="00674771">
          <w:rPr>
            <w:rFonts w:ascii="Arial" w:hAnsi="Arial" w:cs="Arial"/>
            <w:noProof/>
          </w:rPr>
          <w:t>1</w:t>
        </w:r>
        <w:r w:rsidRPr="00FD5DAE">
          <w:rPr>
            <w:rFonts w:ascii="Arial" w:hAnsi="Arial" w:cs="Arial"/>
            <w:noProof/>
          </w:rPr>
          <w:fldChar w:fldCharType="end"/>
        </w:r>
        <w:r w:rsidR="00FD5DAE">
          <w:rPr>
            <w:rFonts w:ascii="Arial" w:hAnsi="Arial" w:cs="Arial"/>
            <w:noProof/>
          </w:rPr>
          <w:t xml:space="preserve"> </w:t>
        </w:r>
        <w:r w:rsidR="00FA6ACE" w:rsidRPr="00FD5DAE">
          <w:rPr>
            <w:rFonts w:ascii="Arial" w:hAnsi="Arial" w:cs="Arial"/>
          </w:rPr>
          <w:t>(</w:t>
        </w:r>
        <w:r w:rsidR="00F478E6" w:rsidRPr="00FD5DAE">
          <w:rPr>
            <w:rFonts w:ascii="Arial" w:hAnsi="Arial" w:cs="Arial"/>
            <w:noProof/>
          </w:rPr>
          <w:fldChar w:fldCharType="begin"/>
        </w:r>
        <w:r w:rsidR="00F478E6" w:rsidRPr="00FD5DAE">
          <w:rPr>
            <w:rFonts w:ascii="Arial" w:hAnsi="Arial" w:cs="Arial"/>
            <w:noProof/>
          </w:rPr>
          <w:instrText xml:space="preserve"> NUMPAGES   \* MERGEFORMAT </w:instrText>
        </w:r>
        <w:r w:rsidR="00F478E6" w:rsidRPr="00FD5DAE">
          <w:rPr>
            <w:rFonts w:ascii="Arial" w:hAnsi="Arial" w:cs="Arial"/>
            <w:noProof/>
          </w:rPr>
          <w:fldChar w:fldCharType="separate"/>
        </w:r>
        <w:r w:rsidR="00674771">
          <w:rPr>
            <w:rFonts w:ascii="Arial" w:hAnsi="Arial" w:cs="Arial"/>
            <w:noProof/>
          </w:rPr>
          <w:t>2</w:t>
        </w:r>
        <w:r w:rsidR="00F478E6" w:rsidRPr="00FD5DAE">
          <w:rPr>
            <w:rFonts w:ascii="Arial" w:hAnsi="Arial" w:cs="Arial"/>
            <w:noProof/>
          </w:rPr>
          <w:fldChar w:fldCharType="end"/>
        </w:r>
        <w:r w:rsidR="00FA6ACE" w:rsidRPr="00FD5DAE">
          <w:rPr>
            <w:rFonts w:ascii="Arial" w:hAnsi="Arial" w:cs="Arial"/>
          </w:rPr>
          <w:t>)</w:t>
        </w:r>
      </w:p>
      <w:p w14:paraId="008A8017" w14:textId="77777777" w:rsidR="00FA6ACE" w:rsidRDefault="00000000" w:rsidP="00CB4C78">
        <w:pPr>
          <w:ind w:left="5245"/>
        </w:pPr>
      </w:p>
    </w:sdtContent>
  </w:sdt>
  <w:p w14:paraId="5C60A9A7" w14:textId="77777777" w:rsidR="00FA6ACE" w:rsidRDefault="00FA6ACE" w:rsidP="00CB4C78"/>
  <w:p w14:paraId="03594776" w14:textId="77777777"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0FDC24EB"/>
    <w:multiLevelType w:val="hybridMultilevel"/>
    <w:tmpl w:val="D7DA7D1E"/>
    <w:lvl w:ilvl="0" w:tplc="6AEA2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0C7D"/>
    <w:multiLevelType w:val="hybridMultilevel"/>
    <w:tmpl w:val="6DD01CB6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6" w15:restartNumberingAfterBreak="0">
    <w:nsid w:val="48BB608B"/>
    <w:multiLevelType w:val="hybridMultilevel"/>
    <w:tmpl w:val="1F962CB6"/>
    <w:lvl w:ilvl="0" w:tplc="6AEA2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20B"/>
    <w:multiLevelType w:val="hybridMultilevel"/>
    <w:tmpl w:val="6EB21EA6"/>
    <w:lvl w:ilvl="0" w:tplc="FE8E26D2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6283C"/>
    <w:multiLevelType w:val="hybridMultilevel"/>
    <w:tmpl w:val="9D289C6C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B2FEE"/>
    <w:multiLevelType w:val="hybridMultilevel"/>
    <w:tmpl w:val="02B2DD84"/>
    <w:lvl w:ilvl="0" w:tplc="FE8E26D2">
      <w:numFmt w:val="bullet"/>
      <w:lvlText w:val="-"/>
      <w:lvlJc w:val="left"/>
      <w:pPr>
        <w:tabs>
          <w:tab w:val="num" w:pos="2970"/>
        </w:tabs>
        <w:ind w:left="2967" w:hanging="3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1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C1A94"/>
    <w:multiLevelType w:val="hybridMultilevel"/>
    <w:tmpl w:val="92961C08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654F417A"/>
    <w:multiLevelType w:val="hybridMultilevel"/>
    <w:tmpl w:val="6840BA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E2094"/>
    <w:multiLevelType w:val="hybridMultilevel"/>
    <w:tmpl w:val="1388BE00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6" w15:restartNumberingAfterBreak="0">
    <w:nsid w:val="7F81489A"/>
    <w:multiLevelType w:val="hybridMultilevel"/>
    <w:tmpl w:val="1BD641FE"/>
    <w:lvl w:ilvl="0" w:tplc="6AEA2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8175">
    <w:abstractNumId w:val="9"/>
  </w:num>
  <w:num w:numId="2" w16cid:durableId="98527878">
    <w:abstractNumId w:val="15"/>
  </w:num>
  <w:num w:numId="3" w16cid:durableId="246623502">
    <w:abstractNumId w:val="0"/>
  </w:num>
  <w:num w:numId="4" w16cid:durableId="801387985">
    <w:abstractNumId w:val="1"/>
  </w:num>
  <w:num w:numId="5" w16cid:durableId="1596161794">
    <w:abstractNumId w:val="11"/>
  </w:num>
  <w:num w:numId="6" w16cid:durableId="1049764357">
    <w:abstractNumId w:val="5"/>
  </w:num>
  <w:num w:numId="7" w16cid:durableId="237135397">
    <w:abstractNumId w:val="5"/>
  </w:num>
  <w:num w:numId="8" w16cid:durableId="605625667">
    <w:abstractNumId w:val="2"/>
  </w:num>
  <w:num w:numId="9" w16cid:durableId="1382055326">
    <w:abstractNumId w:val="13"/>
  </w:num>
  <w:num w:numId="10" w16cid:durableId="1896549999">
    <w:abstractNumId w:val="3"/>
  </w:num>
  <w:num w:numId="11" w16cid:durableId="840241833">
    <w:abstractNumId w:val="6"/>
  </w:num>
  <w:num w:numId="12" w16cid:durableId="326439132">
    <w:abstractNumId w:val="16"/>
  </w:num>
  <w:num w:numId="13" w16cid:durableId="1558080792">
    <w:abstractNumId w:val="10"/>
  </w:num>
  <w:num w:numId="14" w16cid:durableId="802960788">
    <w:abstractNumId w:val="7"/>
  </w:num>
  <w:num w:numId="15" w16cid:durableId="524055237">
    <w:abstractNumId w:val="4"/>
  </w:num>
  <w:num w:numId="16" w16cid:durableId="1367635683">
    <w:abstractNumId w:val="14"/>
  </w:num>
  <w:num w:numId="17" w16cid:durableId="1015501093">
    <w:abstractNumId w:val="8"/>
  </w:num>
  <w:num w:numId="18" w16cid:durableId="1549949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enforcement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D5"/>
    <w:rsid w:val="000141D6"/>
    <w:rsid w:val="00016E55"/>
    <w:rsid w:val="00020721"/>
    <w:rsid w:val="00025FF7"/>
    <w:rsid w:val="0003182E"/>
    <w:rsid w:val="0003590A"/>
    <w:rsid w:val="00041C9E"/>
    <w:rsid w:val="0004486B"/>
    <w:rsid w:val="00053D44"/>
    <w:rsid w:val="00061723"/>
    <w:rsid w:val="00063ECB"/>
    <w:rsid w:val="0006617D"/>
    <w:rsid w:val="00075991"/>
    <w:rsid w:val="000810C8"/>
    <w:rsid w:val="00081F29"/>
    <w:rsid w:val="00082A30"/>
    <w:rsid w:val="0008513D"/>
    <w:rsid w:val="000B1411"/>
    <w:rsid w:val="000B3024"/>
    <w:rsid w:val="000C272A"/>
    <w:rsid w:val="000C58B2"/>
    <w:rsid w:val="000D0076"/>
    <w:rsid w:val="000D3235"/>
    <w:rsid w:val="000D4BFA"/>
    <w:rsid w:val="000D7784"/>
    <w:rsid w:val="000F43E6"/>
    <w:rsid w:val="000F769D"/>
    <w:rsid w:val="00104BDE"/>
    <w:rsid w:val="0010674C"/>
    <w:rsid w:val="00121731"/>
    <w:rsid w:val="001431B7"/>
    <w:rsid w:val="00144D34"/>
    <w:rsid w:val="00147111"/>
    <w:rsid w:val="001471F7"/>
    <w:rsid w:val="00155F3B"/>
    <w:rsid w:val="00173BB2"/>
    <w:rsid w:val="001776E9"/>
    <w:rsid w:val="0018588C"/>
    <w:rsid w:val="001A3B47"/>
    <w:rsid w:val="001B078B"/>
    <w:rsid w:val="001C2ABD"/>
    <w:rsid w:val="001D1DB6"/>
    <w:rsid w:val="001E2B28"/>
    <w:rsid w:val="001E5F86"/>
    <w:rsid w:val="001E671C"/>
    <w:rsid w:val="001F70AF"/>
    <w:rsid w:val="00210152"/>
    <w:rsid w:val="00223B5E"/>
    <w:rsid w:val="00234240"/>
    <w:rsid w:val="002373F4"/>
    <w:rsid w:val="00251E6C"/>
    <w:rsid w:val="002725A8"/>
    <w:rsid w:val="00280622"/>
    <w:rsid w:val="00292DED"/>
    <w:rsid w:val="002979F5"/>
    <w:rsid w:val="002A0375"/>
    <w:rsid w:val="002A13C4"/>
    <w:rsid w:val="002A62B7"/>
    <w:rsid w:val="002B66E0"/>
    <w:rsid w:val="002B6711"/>
    <w:rsid w:val="002D31CC"/>
    <w:rsid w:val="002D442A"/>
    <w:rsid w:val="002D72CF"/>
    <w:rsid w:val="002E6D0B"/>
    <w:rsid w:val="00307C47"/>
    <w:rsid w:val="003131C4"/>
    <w:rsid w:val="003229D5"/>
    <w:rsid w:val="003268C9"/>
    <w:rsid w:val="00335F2B"/>
    <w:rsid w:val="00337039"/>
    <w:rsid w:val="00346B03"/>
    <w:rsid w:val="003522E3"/>
    <w:rsid w:val="00355BC6"/>
    <w:rsid w:val="00365BA5"/>
    <w:rsid w:val="00367082"/>
    <w:rsid w:val="00367871"/>
    <w:rsid w:val="00367C90"/>
    <w:rsid w:val="0038397A"/>
    <w:rsid w:val="00393411"/>
    <w:rsid w:val="003A2869"/>
    <w:rsid w:val="003A7EA4"/>
    <w:rsid w:val="003C076C"/>
    <w:rsid w:val="003D7DDD"/>
    <w:rsid w:val="003F2859"/>
    <w:rsid w:val="0042518C"/>
    <w:rsid w:val="00444CDD"/>
    <w:rsid w:val="00446E3A"/>
    <w:rsid w:val="0046269D"/>
    <w:rsid w:val="0047233E"/>
    <w:rsid w:val="00486BE8"/>
    <w:rsid w:val="004A196F"/>
    <w:rsid w:val="004C5212"/>
    <w:rsid w:val="004C5295"/>
    <w:rsid w:val="004C6B33"/>
    <w:rsid w:val="004F3E33"/>
    <w:rsid w:val="005146D4"/>
    <w:rsid w:val="0051596E"/>
    <w:rsid w:val="005512A4"/>
    <w:rsid w:val="005612B6"/>
    <w:rsid w:val="00562E6B"/>
    <w:rsid w:val="00581ECA"/>
    <w:rsid w:val="005834E9"/>
    <w:rsid w:val="00592584"/>
    <w:rsid w:val="00594416"/>
    <w:rsid w:val="0059671F"/>
    <w:rsid w:val="005B6D2E"/>
    <w:rsid w:val="005E2E12"/>
    <w:rsid w:val="006131C2"/>
    <w:rsid w:val="00615CC3"/>
    <w:rsid w:val="006270F0"/>
    <w:rsid w:val="00635E7D"/>
    <w:rsid w:val="00663946"/>
    <w:rsid w:val="0066454E"/>
    <w:rsid w:val="00674771"/>
    <w:rsid w:val="006752F0"/>
    <w:rsid w:val="00676295"/>
    <w:rsid w:val="006A4A91"/>
    <w:rsid w:val="006B568E"/>
    <w:rsid w:val="006D40F8"/>
    <w:rsid w:val="006D6C2D"/>
    <w:rsid w:val="006E45A9"/>
    <w:rsid w:val="007107F6"/>
    <w:rsid w:val="00715AB1"/>
    <w:rsid w:val="00722420"/>
    <w:rsid w:val="00724BF5"/>
    <w:rsid w:val="00734998"/>
    <w:rsid w:val="0076257D"/>
    <w:rsid w:val="007729CF"/>
    <w:rsid w:val="0077326B"/>
    <w:rsid w:val="0077395F"/>
    <w:rsid w:val="00783B52"/>
    <w:rsid w:val="00785D97"/>
    <w:rsid w:val="0079528B"/>
    <w:rsid w:val="00796FE8"/>
    <w:rsid w:val="007A5B05"/>
    <w:rsid w:val="007A74D4"/>
    <w:rsid w:val="007B38BE"/>
    <w:rsid w:val="007B4560"/>
    <w:rsid w:val="007B4E42"/>
    <w:rsid w:val="007C2B22"/>
    <w:rsid w:val="007D5C6C"/>
    <w:rsid w:val="00801F92"/>
    <w:rsid w:val="00811D8D"/>
    <w:rsid w:val="008200A9"/>
    <w:rsid w:val="008246B0"/>
    <w:rsid w:val="008260B0"/>
    <w:rsid w:val="008559F2"/>
    <w:rsid w:val="00870913"/>
    <w:rsid w:val="008816C1"/>
    <w:rsid w:val="00885EDF"/>
    <w:rsid w:val="008914D5"/>
    <w:rsid w:val="00895C40"/>
    <w:rsid w:val="0089767E"/>
    <w:rsid w:val="008A0773"/>
    <w:rsid w:val="008A4280"/>
    <w:rsid w:val="008C102A"/>
    <w:rsid w:val="008E0F4A"/>
    <w:rsid w:val="008F24AA"/>
    <w:rsid w:val="0090299D"/>
    <w:rsid w:val="00903717"/>
    <w:rsid w:val="00906E49"/>
    <w:rsid w:val="00920115"/>
    <w:rsid w:val="00922FEB"/>
    <w:rsid w:val="00934CA0"/>
    <w:rsid w:val="0094608D"/>
    <w:rsid w:val="009569BC"/>
    <w:rsid w:val="00981F7A"/>
    <w:rsid w:val="009B05F9"/>
    <w:rsid w:val="009B230C"/>
    <w:rsid w:val="009B2B08"/>
    <w:rsid w:val="009B6311"/>
    <w:rsid w:val="009C1414"/>
    <w:rsid w:val="009D222E"/>
    <w:rsid w:val="009E1147"/>
    <w:rsid w:val="00A00F4A"/>
    <w:rsid w:val="00A135F7"/>
    <w:rsid w:val="00A229AD"/>
    <w:rsid w:val="00A24604"/>
    <w:rsid w:val="00A41C28"/>
    <w:rsid w:val="00A44E21"/>
    <w:rsid w:val="00A5260B"/>
    <w:rsid w:val="00A612FC"/>
    <w:rsid w:val="00A64BD2"/>
    <w:rsid w:val="00A65239"/>
    <w:rsid w:val="00A74F78"/>
    <w:rsid w:val="00A75231"/>
    <w:rsid w:val="00A77BBD"/>
    <w:rsid w:val="00A90735"/>
    <w:rsid w:val="00AA17FD"/>
    <w:rsid w:val="00AA5350"/>
    <w:rsid w:val="00AC0EA8"/>
    <w:rsid w:val="00AD5A1A"/>
    <w:rsid w:val="00AF2EBD"/>
    <w:rsid w:val="00AF3346"/>
    <w:rsid w:val="00B13C67"/>
    <w:rsid w:val="00B17964"/>
    <w:rsid w:val="00B21CEB"/>
    <w:rsid w:val="00B23EFA"/>
    <w:rsid w:val="00B428D1"/>
    <w:rsid w:val="00B42986"/>
    <w:rsid w:val="00B50442"/>
    <w:rsid w:val="00B74859"/>
    <w:rsid w:val="00B803EE"/>
    <w:rsid w:val="00BD03DF"/>
    <w:rsid w:val="00BD5CB2"/>
    <w:rsid w:val="00BE4CA3"/>
    <w:rsid w:val="00BF06A8"/>
    <w:rsid w:val="00BF78FC"/>
    <w:rsid w:val="00C21181"/>
    <w:rsid w:val="00C2126D"/>
    <w:rsid w:val="00C321B5"/>
    <w:rsid w:val="00C516E2"/>
    <w:rsid w:val="00C54880"/>
    <w:rsid w:val="00C6518F"/>
    <w:rsid w:val="00CB4C78"/>
    <w:rsid w:val="00CD4A95"/>
    <w:rsid w:val="00D00C60"/>
    <w:rsid w:val="00D03743"/>
    <w:rsid w:val="00D05785"/>
    <w:rsid w:val="00D15966"/>
    <w:rsid w:val="00D25AD2"/>
    <w:rsid w:val="00D34B88"/>
    <w:rsid w:val="00D35E49"/>
    <w:rsid w:val="00D44B33"/>
    <w:rsid w:val="00D45027"/>
    <w:rsid w:val="00D55D1F"/>
    <w:rsid w:val="00D60C53"/>
    <w:rsid w:val="00D6516C"/>
    <w:rsid w:val="00D657C3"/>
    <w:rsid w:val="00D76D7A"/>
    <w:rsid w:val="00D87C57"/>
    <w:rsid w:val="00D96518"/>
    <w:rsid w:val="00D968CB"/>
    <w:rsid w:val="00DB6205"/>
    <w:rsid w:val="00DD1463"/>
    <w:rsid w:val="00DE107F"/>
    <w:rsid w:val="00DE217C"/>
    <w:rsid w:val="00DF54DC"/>
    <w:rsid w:val="00E07440"/>
    <w:rsid w:val="00E13EE3"/>
    <w:rsid w:val="00E2160A"/>
    <w:rsid w:val="00E23252"/>
    <w:rsid w:val="00E309B3"/>
    <w:rsid w:val="00E330A7"/>
    <w:rsid w:val="00E403EE"/>
    <w:rsid w:val="00E44094"/>
    <w:rsid w:val="00E52D68"/>
    <w:rsid w:val="00E5365B"/>
    <w:rsid w:val="00E54ABE"/>
    <w:rsid w:val="00E762AA"/>
    <w:rsid w:val="00E9548B"/>
    <w:rsid w:val="00E96072"/>
    <w:rsid w:val="00EB200C"/>
    <w:rsid w:val="00ED1330"/>
    <w:rsid w:val="00F0463D"/>
    <w:rsid w:val="00F14A26"/>
    <w:rsid w:val="00F22114"/>
    <w:rsid w:val="00F34F5A"/>
    <w:rsid w:val="00F478E6"/>
    <w:rsid w:val="00F63379"/>
    <w:rsid w:val="00F66E16"/>
    <w:rsid w:val="00F7177D"/>
    <w:rsid w:val="00F734F9"/>
    <w:rsid w:val="00F73B15"/>
    <w:rsid w:val="00F73BC3"/>
    <w:rsid w:val="00FA356E"/>
    <w:rsid w:val="00FA6ACE"/>
    <w:rsid w:val="00FB6ABF"/>
    <w:rsid w:val="00FD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F2A87"/>
  <w15:docId w15:val="{A8FBD16B-032F-47A5-91B7-FBFAC0AE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796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paragraph" w:customStyle="1" w:styleId="Default">
    <w:name w:val="Default"/>
    <w:rsid w:val="008914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8914D5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914D5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rsid w:val="00223B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Muutos">
    <w:name w:val="Revision"/>
    <w:hidden/>
    <w:uiPriority w:val="99"/>
    <w:semiHidden/>
    <w:rsid w:val="00B803E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ikeus.fi/tuomioistuimet/fi/index/asiointijajulkisuus/asiointituomioistuimissa/asiakirjojentoimittaminentuomioistuimii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iointi2.oikeus.fi/hallintotuomioistuime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0895\AppData\Roaming\Microsoft\Mallit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ED29-65F8-4BE3-807A-9EEE39BF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TWeb2007.dotm</Template>
  <TotalTime>1</TotalTime>
  <Pages>3</Pages>
  <Words>521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Aho Emma VM</dc:creator>
  <cp:lastModifiedBy>Savinen Marianne (VM)</cp:lastModifiedBy>
  <cp:revision>2</cp:revision>
  <dcterms:created xsi:type="dcterms:W3CDTF">2026-06-12T10:19:00Z</dcterms:created>
  <dcterms:modified xsi:type="dcterms:W3CDTF">2026-06-12T10:19:00Z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e73e70273d5a13994526398bb5bb19e3#vm.mahti2.vn.fi!/TWeb/toaxfront!80!0</vt:lpwstr>
  </property>
  <property fmtid="{D5CDD505-2E9C-101B-9397-08002B2CF9AE}" pid="3" name="tweb_doc_id">
    <vt:lpwstr>596519</vt:lpwstr>
  </property>
  <property fmtid="{D5CDD505-2E9C-101B-9397-08002B2CF9AE}" pid="4" name="tweb_doc_version">
    <vt:lpwstr>3</vt:lpwstr>
  </property>
  <property fmtid="{D5CDD505-2E9C-101B-9397-08002B2CF9AE}" pid="5" name="tweb_doc_title">
    <vt:lpwstr>Valitusosoitusmalli_nimityspäätös_HAO</vt:lpwstr>
  </property>
  <property fmtid="{D5CDD505-2E9C-101B-9397-08002B2CF9AE}" pid="6" name="tweb_doc_typecode">
    <vt:lpwstr>00.00.00.8</vt:lpwstr>
  </property>
  <property fmtid="{D5CDD505-2E9C-101B-9397-08002B2CF9AE}" pid="7" name="tweb_doc_typename">
    <vt:lpwstr>Ohjeen liite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>VM/2643/00.00.00/2018</vt:lpwstr>
  </property>
  <property fmtid="{D5CDD505-2E9C-101B-9397-08002B2CF9AE}" pid="11" name="tweb_doc_publicityclass">
    <vt:lpwstr/>
  </property>
  <property fmtid="{D5CDD505-2E9C-101B-9397-08002B2CF9AE}" pid="12" name="tweb_doc_securityclass">
    <vt:lpwstr/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Lautiainen Miska</vt:lpwstr>
  </property>
  <property fmtid="{D5CDD505-2E9C-101B-9397-08002B2CF9AE}" pid="18" name="tweb_doc_creator">
    <vt:lpwstr>Lautiainen Miska</vt:lpwstr>
  </property>
  <property fmtid="{D5CDD505-2E9C-101B-9397-08002B2CF9AE}" pid="19" name="tweb_doc_publisher">
    <vt:lpwstr>Valtiovarainministeriö/Valtionhallinnon kehittämisosasto/Henkilöstöpolitiikkayks</vt:lpwstr>
  </property>
  <property fmtid="{D5CDD505-2E9C-101B-9397-08002B2CF9AE}" pid="20" name="tweb_doc_contributor">
    <vt:lpwstr/>
  </property>
  <property fmtid="{D5CDD505-2E9C-101B-9397-08002B2CF9AE}" pid="21" name="tweb_doc_fileextension">
    <vt:lpwstr>DOCX</vt:lpwstr>
  </property>
  <property fmtid="{D5CDD505-2E9C-101B-9397-08002B2CF9AE}" pid="22" name="tweb_doc_language">
    <vt:lpwstr>suomi</vt:lpwstr>
  </property>
  <property fmtid="{D5CDD505-2E9C-101B-9397-08002B2CF9AE}" pid="23" name="tweb_doc_created">
    <vt:lpwstr>19.12.2018</vt:lpwstr>
  </property>
  <property fmtid="{D5CDD505-2E9C-101B-9397-08002B2CF9AE}" pid="24" name="tweb_doc_modified">
    <vt:lpwstr>21.12.2018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Mahti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doc_presenter">
    <vt:lpwstr/>
  </property>
  <property fmtid="{D5CDD505-2E9C-101B-9397-08002B2CF9AE}" pid="41" name="tweb_doc_solver">
    <vt:lpwstr/>
  </property>
  <property fmtid="{D5CDD505-2E9C-101B-9397-08002B2CF9AE}" pid="42" name="tweb_doc_otherid">
    <vt:lpwstr/>
  </property>
  <property fmtid="{D5CDD505-2E9C-101B-9397-08002B2CF9AE}" pid="43" name="tweb_doc_deadline">
    <vt:lpwstr/>
  </property>
  <property fmtid="{D5CDD505-2E9C-101B-9397-08002B2CF9AE}" pid="44" name="tweb_doc_mamiversion">
    <vt:lpwstr>0.2</vt:lpwstr>
  </property>
  <property fmtid="{D5CDD505-2E9C-101B-9397-08002B2CF9AE}" pid="45" name="tweb_doc_alternativetitle">
    <vt:lpwstr/>
  </property>
  <property fmtid="{D5CDD505-2E9C-101B-9397-08002B2CF9AE}" pid="46" name="tweb_doc_atts">
    <vt:lpwstr/>
  </property>
  <property fmtid="{D5CDD505-2E9C-101B-9397-08002B2CF9AE}" pid="47" name="tweb_doc_eoperators">
    <vt:lpwstr/>
  </property>
  <property fmtid="{D5CDD505-2E9C-101B-9397-08002B2CF9AE}" pid="48" name="tweb_user_name">
    <vt:lpwstr>Lautiainen Miska</vt:lpwstr>
  </property>
  <property fmtid="{D5CDD505-2E9C-101B-9397-08002B2CF9AE}" pid="49" name="tweb_user_surname">
    <vt:lpwstr>Lautiainen</vt:lpwstr>
  </property>
  <property fmtid="{D5CDD505-2E9C-101B-9397-08002B2CF9AE}" pid="50" name="tweb_user_givenname">
    <vt:lpwstr>Miska</vt:lpwstr>
  </property>
  <property fmtid="{D5CDD505-2E9C-101B-9397-08002B2CF9AE}" pid="51" name="tweb_user_title">
    <vt:lpwstr>Lainsäädäntöneuvos</vt:lpwstr>
  </property>
  <property fmtid="{D5CDD505-2E9C-101B-9397-08002B2CF9AE}" pid="52" name="tweb_user_telephonenumber">
    <vt:lpwstr>+358295530212</vt:lpwstr>
  </property>
  <property fmtid="{D5CDD505-2E9C-101B-9397-08002B2CF9AE}" pid="53" name="tweb_user_facsimiletelephonenumber">
    <vt:lpwstr/>
  </property>
  <property fmtid="{D5CDD505-2E9C-101B-9397-08002B2CF9AE}" pid="54" name="tweb_user_rfc822mailbox">
    <vt:lpwstr>Miska.Lautiainen@vm.fi</vt:lpwstr>
  </property>
  <property fmtid="{D5CDD505-2E9C-101B-9397-08002B2CF9AE}" pid="55" name="tweb_user_roomnumber">
    <vt:lpwstr/>
  </property>
  <property fmtid="{D5CDD505-2E9C-101B-9397-08002B2CF9AE}" pid="56" name="tweb_user_organization">
    <vt:lpwstr>Valtiovarainministeriö</vt:lpwstr>
  </property>
  <property fmtid="{D5CDD505-2E9C-101B-9397-08002B2CF9AE}" pid="57" name="tweb_user_department">
    <vt:lpwstr>Valtionhallinnon kehittämisosasto</vt:lpwstr>
  </property>
  <property fmtid="{D5CDD505-2E9C-101B-9397-08002B2CF9AE}" pid="58" name="tweb_user_group">
    <vt:lpwstr>Hallintopolitiikkayksikkö</vt:lpwstr>
  </property>
  <property fmtid="{D5CDD505-2E9C-101B-9397-08002B2CF9AE}" pid="59" name="tweb_user_postaladdress">
    <vt:lpwstr>Satamakatu 3</vt:lpwstr>
  </property>
  <property fmtid="{D5CDD505-2E9C-101B-9397-08002B2CF9AE}" pid="60" name="tweb_user_postalcode">
    <vt:lpwstr/>
  </property>
</Properties>
</file>